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24201" w14:textId="586FFD73" w:rsidR="005F160D" w:rsidRPr="0022545B" w:rsidRDefault="00A44DE4" w:rsidP="006560D5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  <w:lang w:val="hu-HU"/>
        </w:rPr>
      </w:pPr>
      <w:r w:rsidRPr="0022545B">
        <w:rPr>
          <w:rFonts w:asciiTheme="minorHAnsi" w:hAnsiTheme="minorHAnsi" w:cstheme="minorHAnsi"/>
          <w:b/>
          <w:sz w:val="22"/>
          <w:szCs w:val="22"/>
          <w:lang w:val="hu-HU"/>
        </w:rPr>
        <w:t>Adományküldő intézmény neve, székhelye</w:t>
      </w:r>
      <w:r w:rsidR="005F160D" w:rsidRPr="0022545B">
        <w:rPr>
          <w:rFonts w:asciiTheme="minorHAnsi" w:hAnsiTheme="minorHAnsi" w:cstheme="minorHAnsi"/>
          <w:b/>
          <w:sz w:val="22"/>
          <w:szCs w:val="22"/>
          <w:lang w:val="uk-UA"/>
        </w:rPr>
        <w:t>:</w:t>
      </w:r>
    </w:p>
    <w:tbl>
      <w:tblPr>
        <w:tblStyle w:val="Rcsostblzat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6560D5" w:rsidRPr="0022545B" w14:paraId="4F2D0C90" w14:textId="77777777" w:rsidTr="00DC69A8">
        <w:trPr>
          <w:trHeight w:val="285"/>
        </w:trPr>
        <w:tc>
          <w:tcPr>
            <w:tcW w:w="9351" w:type="dxa"/>
            <w:shd w:val="clear" w:color="auto" w:fill="FFE599" w:themeFill="accent4" w:themeFillTint="66"/>
            <w:vAlign w:val="bottom"/>
          </w:tcPr>
          <w:p w14:paraId="62B83097" w14:textId="77777777" w:rsidR="006560D5" w:rsidRPr="0022545B" w:rsidRDefault="006560D5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7B9AD41" w14:textId="77777777" w:rsidR="006560D5" w:rsidRPr="0022545B" w:rsidRDefault="006560D5" w:rsidP="006560D5">
      <w:pPr>
        <w:rPr>
          <w:rFonts w:asciiTheme="minorHAnsi" w:hAnsiTheme="minorHAnsi" w:cstheme="minorHAnsi"/>
          <w:b/>
          <w:sz w:val="22"/>
          <w:szCs w:val="22"/>
        </w:rPr>
      </w:pPr>
    </w:p>
    <w:p w14:paraId="18986459" w14:textId="77777777" w:rsidR="006560D5" w:rsidRPr="0022545B" w:rsidRDefault="00A44DE4" w:rsidP="006560D5">
      <w:pPr>
        <w:rPr>
          <w:rFonts w:asciiTheme="minorHAnsi" w:hAnsiTheme="minorHAnsi" w:cstheme="minorHAnsi"/>
          <w:b/>
          <w:sz w:val="22"/>
          <w:szCs w:val="22"/>
        </w:rPr>
      </w:pPr>
      <w:r w:rsidRPr="0022545B">
        <w:rPr>
          <w:rFonts w:asciiTheme="minorHAnsi" w:hAnsiTheme="minorHAnsi" w:cstheme="minorHAnsi"/>
          <w:b/>
          <w:sz w:val="22"/>
          <w:szCs w:val="22"/>
        </w:rPr>
        <w:t xml:space="preserve">Képviselő (sofőr) </w:t>
      </w:r>
    </w:p>
    <w:p w14:paraId="50252277" w14:textId="7990ABA5" w:rsidR="00040DC3" w:rsidRPr="0022545B" w:rsidRDefault="00A44DE4" w:rsidP="006560D5">
      <w:pPr>
        <w:rPr>
          <w:rFonts w:asciiTheme="minorHAnsi" w:hAnsiTheme="minorHAnsi" w:cstheme="minorHAnsi"/>
          <w:b/>
          <w:sz w:val="22"/>
          <w:szCs w:val="22"/>
        </w:rPr>
      </w:pPr>
      <w:r w:rsidRPr="0022545B">
        <w:rPr>
          <w:rFonts w:asciiTheme="minorHAnsi" w:hAnsiTheme="minorHAnsi" w:cstheme="minorHAnsi"/>
          <w:b/>
          <w:sz w:val="22"/>
          <w:szCs w:val="22"/>
        </w:rPr>
        <w:t xml:space="preserve">neve / állampolgársága / szül.helye-ideje / </w:t>
      </w:r>
      <w:r w:rsidRPr="0022545B">
        <w:rPr>
          <w:rFonts w:asciiTheme="minorHAnsi" w:hAnsiTheme="minorHAnsi" w:cstheme="minorHAnsi"/>
          <w:b/>
          <w:sz w:val="22"/>
          <w:szCs w:val="22"/>
        </w:rPr>
        <w:t>útlevél</w:t>
      </w:r>
      <w:r w:rsidRPr="0022545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45B">
        <w:rPr>
          <w:rFonts w:asciiTheme="minorHAnsi" w:hAnsiTheme="minorHAnsi" w:cstheme="minorHAnsi"/>
          <w:b/>
          <w:sz w:val="22"/>
          <w:szCs w:val="22"/>
        </w:rPr>
        <w:t>száma</w:t>
      </w:r>
      <w:r w:rsidRPr="0022545B">
        <w:rPr>
          <w:rFonts w:asciiTheme="minorHAnsi" w:hAnsiTheme="minorHAnsi" w:cstheme="minorHAnsi"/>
          <w:b/>
          <w:sz w:val="22"/>
          <w:szCs w:val="22"/>
        </w:rPr>
        <w:t xml:space="preserve"> / érvényessége</w:t>
      </w:r>
      <w:r w:rsidR="005F160D" w:rsidRPr="002254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tbl>
      <w:tblPr>
        <w:tblStyle w:val="Rcsostblzat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6560D5" w:rsidRPr="0022545B" w14:paraId="4DBB7331" w14:textId="77777777" w:rsidTr="00D119E8">
        <w:trPr>
          <w:trHeight w:val="285"/>
        </w:trPr>
        <w:tc>
          <w:tcPr>
            <w:tcW w:w="9351" w:type="dxa"/>
            <w:shd w:val="clear" w:color="auto" w:fill="FFE599" w:themeFill="accent4" w:themeFillTint="66"/>
            <w:vAlign w:val="bottom"/>
          </w:tcPr>
          <w:p w14:paraId="77D1FBF2" w14:textId="55C4DB14" w:rsidR="006560D5" w:rsidRPr="0022545B" w:rsidRDefault="006560D5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</w:tc>
      </w:tr>
    </w:tbl>
    <w:p w14:paraId="49384AFD" w14:textId="77777777" w:rsidR="006560D5" w:rsidRPr="0022545B" w:rsidRDefault="006560D5" w:rsidP="006560D5">
      <w:pPr>
        <w:rPr>
          <w:rFonts w:asciiTheme="minorHAnsi" w:hAnsiTheme="minorHAnsi" w:cstheme="minorHAnsi"/>
          <w:sz w:val="22"/>
          <w:szCs w:val="22"/>
        </w:rPr>
      </w:pPr>
    </w:p>
    <w:p w14:paraId="23E16D77" w14:textId="2FF155A9" w:rsidR="006560D5" w:rsidRPr="0022545B" w:rsidRDefault="00572CB9" w:rsidP="006560D5">
      <w:p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22545B">
        <w:rPr>
          <w:rFonts w:asciiTheme="minorHAnsi" w:hAnsiTheme="minorHAnsi" w:cstheme="minorHAnsi"/>
          <w:b/>
          <w:sz w:val="22"/>
          <w:szCs w:val="22"/>
          <w:lang w:val="hu-HU"/>
        </w:rPr>
        <w:t>A</w:t>
      </w:r>
      <w:r w:rsidR="00A44DE4" w:rsidRPr="0022545B">
        <w:rPr>
          <w:rFonts w:asciiTheme="minorHAnsi" w:hAnsiTheme="minorHAnsi" w:cstheme="minorHAnsi"/>
          <w:b/>
          <w:sz w:val="22"/>
          <w:szCs w:val="22"/>
          <w:lang w:val="hu-HU"/>
        </w:rPr>
        <w:t xml:space="preserve"> jármű</w:t>
      </w:r>
      <w:r w:rsidRPr="0022545B">
        <w:rPr>
          <w:rFonts w:asciiTheme="minorHAnsi" w:hAnsiTheme="minorHAnsi" w:cstheme="minorHAnsi"/>
          <w:b/>
          <w:sz w:val="22"/>
          <w:szCs w:val="22"/>
          <w:lang w:val="hu-HU"/>
        </w:rPr>
        <w:t xml:space="preserve"> rendszáma</w:t>
      </w:r>
      <w:r w:rsidR="00040DC3" w:rsidRPr="0022545B">
        <w:rPr>
          <w:rFonts w:asciiTheme="minorHAnsi" w:hAnsiTheme="minorHAnsi" w:cstheme="minorHAnsi"/>
          <w:sz w:val="22"/>
          <w:szCs w:val="22"/>
          <w:lang w:val="hu-HU"/>
        </w:rPr>
        <w:t>:</w:t>
      </w:r>
    </w:p>
    <w:tbl>
      <w:tblPr>
        <w:tblStyle w:val="Rcsostblzat"/>
        <w:tblW w:w="1668" w:type="dxa"/>
        <w:tblLayout w:type="fixed"/>
        <w:tblLook w:val="04A0" w:firstRow="1" w:lastRow="0" w:firstColumn="1" w:lastColumn="0" w:noHBand="0" w:noVBand="1"/>
      </w:tblPr>
      <w:tblGrid>
        <w:gridCol w:w="1668"/>
      </w:tblGrid>
      <w:tr w:rsidR="006560D5" w:rsidRPr="0022545B" w14:paraId="5B498E9F" w14:textId="77777777" w:rsidTr="006560D5">
        <w:trPr>
          <w:trHeight w:val="285"/>
        </w:trPr>
        <w:tc>
          <w:tcPr>
            <w:tcW w:w="1668" w:type="dxa"/>
            <w:shd w:val="clear" w:color="auto" w:fill="FFE599" w:themeFill="accent4" w:themeFillTint="66"/>
            <w:vAlign w:val="bottom"/>
          </w:tcPr>
          <w:p w14:paraId="31491223" w14:textId="77777777" w:rsidR="006560D5" w:rsidRPr="0022545B" w:rsidRDefault="006560D5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</w:tc>
      </w:tr>
    </w:tbl>
    <w:p w14:paraId="36881F32" w14:textId="28436503" w:rsidR="00040DC3" w:rsidRPr="0022545B" w:rsidRDefault="00040DC3" w:rsidP="006560D5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  <w:lang w:val="hu-HU"/>
        </w:rPr>
      </w:pPr>
      <w:proofErr w:type="spellStart"/>
      <w:r w:rsidRPr="0022545B">
        <w:rPr>
          <w:rFonts w:asciiTheme="minorHAnsi" w:hAnsiTheme="minorHAnsi" w:cstheme="minorHAnsi"/>
          <w:b/>
          <w:sz w:val="22"/>
          <w:szCs w:val="22"/>
          <w:lang w:val="hu-HU"/>
        </w:rPr>
        <w:t>Forg</w:t>
      </w:r>
      <w:proofErr w:type="spellEnd"/>
      <w:r w:rsidRPr="0022545B">
        <w:rPr>
          <w:rFonts w:asciiTheme="minorHAnsi" w:hAnsiTheme="minorHAnsi" w:cstheme="minorHAnsi"/>
          <w:b/>
          <w:sz w:val="22"/>
          <w:szCs w:val="22"/>
          <w:lang w:val="hu-HU"/>
        </w:rPr>
        <w:t>. engedély száma:</w:t>
      </w:r>
    </w:p>
    <w:tbl>
      <w:tblPr>
        <w:tblStyle w:val="Rcsostblzat"/>
        <w:tblW w:w="4503" w:type="dxa"/>
        <w:tblLayout w:type="fixed"/>
        <w:tblLook w:val="04A0" w:firstRow="1" w:lastRow="0" w:firstColumn="1" w:lastColumn="0" w:noHBand="0" w:noVBand="1"/>
      </w:tblPr>
      <w:tblGrid>
        <w:gridCol w:w="4503"/>
      </w:tblGrid>
      <w:tr w:rsidR="006560D5" w:rsidRPr="0022545B" w14:paraId="7EF98776" w14:textId="77777777" w:rsidTr="006560D5">
        <w:trPr>
          <w:trHeight w:val="285"/>
        </w:trPr>
        <w:tc>
          <w:tcPr>
            <w:tcW w:w="4503" w:type="dxa"/>
            <w:shd w:val="clear" w:color="auto" w:fill="FFE599" w:themeFill="accent4" w:themeFillTint="66"/>
            <w:vAlign w:val="bottom"/>
          </w:tcPr>
          <w:p w14:paraId="2AAB0C09" w14:textId="77777777" w:rsidR="006560D5" w:rsidRPr="0022545B" w:rsidRDefault="006560D5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F21A499" w14:textId="1923E40E" w:rsidR="00040DC3" w:rsidRPr="0022545B" w:rsidRDefault="00040DC3" w:rsidP="006560D5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  <w:lang w:val="hu-HU"/>
        </w:rPr>
      </w:pPr>
      <w:r w:rsidRPr="0022545B">
        <w:rPr>
          <w:rFonts w:asciiTheme="minorHAnsi" w:hAnsiTheme="minorHAnsi" w:cstheme="minorHAnsi"/>
          <w:b/>
          <w:sz w:val="22"/>
          <w:szCs w:val="22"/>
          <w:lang w:val="hu-HU"/>
        </w:rPr>
        <w:t>Márka, gyártási év:</w:t>
      </w: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6560D5" w:rsidRPr="0022545B" w14:paraId="2AB14029" w14:textId="77777777" w:rsidTr="006560D5">
        <w:trPr>
          <w:trHeight w:val="285"/>
        </w:trPr>
        <w:tc>
          <w:tcPr>
            <w:tcW w:w="9322" w:type="dxa"/>
            <w:shd w:val="clear" w:color="auto" w:fill="FFE599" w:themeFill="accent4" w:themeFillTint="66"/>
            <w:vAlign w:val="bottom"/>
          </w:tcPr>
          <w:p w14:paraId="213C8B1B" w14:textId="77777777" w:rsidR="006560D5" w:rsidRPr="0022545B" w:rsidRDefault="006560D5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8B4367B" w14:textId="7DADBF0E" w:rsidR="00040DC3" w:rsidRPr="0022545B" w:rsidRDefault="00040DC3" w:rsidP="006560D5">
      <w:p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22545B">
        <w:rPr>
          <w:rFonts w:asciiTheme="minorHAnsi" w:hAnsiTheme="minorHAnsi" w:cstheme="minorHAnsi"/>
          <w:b/>
          <w:sz w:val="22"/>
          <w:szCs w:val="22"/>
          <w:lang w:val="hu-HU"/>
        </w:rPr>
        <w:t>Tulajdonos</w:t>
      </w:r>
      <w:r w:rsidR="00A44DE4" w:rsidRPr="0022545B">
        <w:rPr>
          <w:rFonts w:asciiTheme="minorHAnsi" w:hAnsiTheme="minorHAnsi" w:cstheme="minorHAnsi"/>
          <w:b/>
          <w:sz w:val="22"/>
          <w:szCs w:val="22"/>
          <w:lang w:val="hu-HU"/>
        </w:rPr>
        <w:t xml:space="preserve"> neve és címe</w:t>
      </w:r>
      <w:r w:rsidRPr="0022545B">
        <w:rPr>
          <w:rFonts w:asciiTheme="minorHAnsi" w:hAnsiTheme="minorHAnsi" w:cstheme="minorHAnsi"/>
          <w:b/>
          <w:sz w:val="22"/>
          <w:szCs w:val="22"/>
          <w:lang w:val="hu-HU"/>
        </w:rPr>
        <w:t>:</w:t>
      </w:r>
      <w:r w:rsidRPr="0022545B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6560D5" w:rsidRPr="0022545B" w14:paraId="6051B075" w14:textId="77777777" w:rsidTr="006560D5">
        <w:trPr>
          <w:trHeight w:val="285"/>
        </w:trPr>
        <w:tc>
          <w:tcPr>
            <w:tcW w:w="9322" w:type="dxa"/>
            <w:shd w:val="clear" w:color="auto" w:fill="FFE599" w:themeFill="accent4" w:themeFillTint="66"/>
            <w:vAlign w:val="bottom"/>
          </w:tcPr>
          <w:p w14:paraId="6CF724F5" w14:textId="77777777" w:rsidR="006560D5" w:rsidRPr="0022545B" w:rsidRDefault="006560D5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D41C522" w14:textId="77777777" w:rsidR="006560D5" w:rsidRPr="0022545B" w:rsidRDefault="006560D5" w:rsidP="006560D5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  <w:lang w:val="hu-HU"/>
        </w:rPr>
      </w:pPr>
    </w:p>
    <w:p w14:paraId="0EFE9526" w14:textId="77777777" w:rsidR="006560D5" w:rsidRPr="0022545B" w:rsidRDefault="00A44DE4" w:rsidP="006560D5">
      <w:p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22545B">
        <w:rPr>
          <w:rFonts w:asciiTheme="minorHAnsi" w:hAnsiTheme="minorHAnsi" w:cstheme="minorHAnsi"/>
          <w:b/>
          <w:sz w:val="22"/>
          <w:szCs w:val="22"/>
          <w:lang w:val="hu-HU"/>
        </w:rPr>
        <w:t>Határátkelési pont</w:t>
      </w:r>
      <w:r w:rsidR="0074708F" w:rsidRPr="0022545B">
        <w:rPr>
          <w:rFonts w:asciiTheme="minorHAnsi" w:hAnsiTheme="minorHAnsi" w:cstheme="minorHAnsi"/>
          <w:b/>
          <w:sz w:val="22"/>
          <w:szCs w:val="22"/>
          <w:lang w:val="hu-HU"/>
        </w:rPr>
        <w:t>:</w:t>
      </w:r>
      <w:r w:rsidRPr="0022545B">
        <w:rPr>
          <w:rFonts w:asciiTheme="minorHAnsi" w:hAnsiTheme="minorHAnsi" w:cstheme="minorHAnsi"/>
          <w:sz w:val="22"/>
          <w:szCs w:val="22"/>
          <w:lang w:val="hu-HU"/>
        </w:rPr>
        <w:tab/>
      </w: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6560D5" w:rsidRPr="0022545B" w14:paraId="1C62962D" w14:textId="77777777" w:rsidTr="006560D5">
        <w:trPr>
          <w:trHeight w:val="285"/>
        </w:trPr>
        <w:tc>
          <w:tcPr>
            <w:tcW w:w="9322" w:type="dxa"/>
            <w:shd w:val="clear" w:color="auto" w:fill="FFE599" w:themeFill="accent4" w:themeFillTint="66"/>
            <w:vAlign w:val="bottom"/>
          </w:tcPr>
          <w:p w14:paraId="2539258F" w14:textId="77777777" w:rsidR="006560D5" w:rsidRPr="0022545B" w:rsidRDefault="006560D5" w:rsidP="00D119E8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6E92493" w14:textId="25F15C74" w:rsidR="005F160D" w:rsidRPr="0022545B" w:rsidRDefault="00040DC3" w:rsidP="006560D5">
      <w:p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22545B">
        <w:rPr>
          <w:rFonts w:asciiTheme="minorHAnsi" w:hAnsiTheme="minorHAnsi" w:cstheme="minorHAnsi"/>
          <w:b/>
          <w:sz w:val="22"/>
          <w:szCs w:val="22"/>
          <w:lang w:val="hu-HU"/>
        </w:rPr>
        <w:t xml:space="preserve">Átkelés </w:t>
      </w:r>
      <w:r w:rsidR="00A44DE4" w:rsidRPr="0022545B">
        <w:rPr>
          <w:rFonts w:asciiTheme="minorHAnsi" w:hAnsiTheme="minorHAnsi" w:cstheme="minorHAnsi"/>
          <w:b/>
          <w:sz w:val="22"/>
          <w:szCs w:val="22"/>
          <w:lang w:val="hu-HU"/>
        </w:rPr>
        <w:t xml:space="preserve">tervezett </w:t>
      </w:r>
      <w:r w:rsidRPr="0022545B">
        <w:rPr>
          <w:rFonts w:asciiTheme="minorHAnsi" w:hAnsiTheme="minorHAnsi" w:cstheme="minorHAnsi"/>
          <w:b/>
          <w:sz w:val="22"/>
          <w:szCs w:val="22"/>
          <w:lang w:val="hu-HU"/>
        </w:rPr>
        <w:t>ideje</w:t>
      </w:r>
      <w:r w:rsidR="00A44DE4" w:rsidRPr="0022545B">
        <w:rPr>
          <w:rFonts w:asciiTheme="minorHAnsi" w:hAnsiTheme="minorHAnsi" w:cstheme="minorHAnsi"/>
          <w:b/>
          <w:sz w:val="22"/>
          <w:szCs w:val="22"/>
          <w:lang w:val="hu-HU"/>
        </w:rPr>
        <w:t xml:space="preserve"> (év/hónap/nap)</w:t>
      </w: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6560D5" w:rsidRPr="0022545B" w14:paraId="573DE9DE" w14:textId="77777777" w:rsidTr="006560D5">
        <w:trPr>
          <w:trHeight w:val="285"/>
        </w:trPr>
        <w:tc>
          <w:tcPr>
            <w:tcW w:w="9322" w:type="dxa"/>
            <w:shd w:val="clear" w:color="auto" w:fill="FFE599" w:themeFill="accent4" w:themeFillTint="66"/>
            <w:vAlign w:val="bottom"/>
          </w:tcPr>
          <w:p w14:paraId="4F67ABFD" w14:textId="77777777" w:rsidR="006560D5" w:rsidRPr="0022545B" w:rsidRDefault="006560D5" w:rsidP="00D119E8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92CF0BF" w14:textId="77777777" w:rsidR="00040DC3" w:rsidRPr="0022545B" w:rsidRDefault="00040DC3" w:rsidP="006560D5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uk-UA"/>
        </w:rPr>
      </w:pPr>
    </w:p>
    <w:p w14:paraId="2C1CA4F5" w14:textId="77777777" w:rsidR="005F160D" w:rsidRPr="0022545B" w:rsidRDefault="00DA33C9" w:rsidP="006560D5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hu-HU"/>
        </w:rPr>
      </w:pPr>
      <w:r w:rsidRPr="0022545B">
        <w:rPr>
          <w:rFonts w:asciiTheme="minorHAnsi" w:hAnsiTheme="minorHAnsi" w:cstheme="minorHAnsi"/>
          <w:b/>
          <w:sz w:val="22"/>
          <w:szCs w:val="22"/>
          <w:u w:val="single"/>
          <w:lang w:val="hu-HU"/>
        </w:rPr>
        <w:t>Ajándéklevél:</w:t>
      </w:r>
    </w:p>
    <w:p w14:paraId="61F10F1D" w14:textId="62701708" w:rsidR="00DA33C9" w:rsidRPr="0022545B" w:rsidRDefault="007506DB" w:rsidP="006560D5">
      <w:pPr>
        <w:pStyle w:val="2"/>
        <w:shd w:val="clear" w:color="auto" w:fill="auto"/>
        <w:spacing w:line="288" w:lineRule="auto"/>
        <w:ind w:right="139"/>
        <w:rPr>
          <w:rFonts w:asciiTheme="minorHAnsi" w:hAnsiTheme="minorHAnsi" w:cstheme="minorHAnsi"/>
          <w:b/>
          <w:sz w:val="22"/>
          <w:szCs w:val="22"/>
          <w:lang w:val="hu-HU"/>
        </w:rPr>
      </w:pPr>
      <w:r w:rsidRPr="0022545B">
        <w:rPr>
          <w:rFonts w:asciiTheme="minorHAnsi" w:hAnsiTheme="minorHAnsi" w:cstheme="minorHAnsi"/>
          <w:sz w:val="22"/>
          <w:szCs w:val="22"/>
          <w:lang w:val="hu-HU"/>
        </w:rPr>
        <w:t>Az ajándéklevél tárgy: vissza nem tér</w:t>
      </w:r>
      <w:r w:rsidR="00A44DE4" w:rsidRPr="0022545B">
        <w:rPr>
          <w:rFonts w:asciiTheme="minorHAnsi" w:hAnsiTheme="minorHAnsi" w:cstheme="minorHAnsi"/>
          <w:sz w:val="22"/>
          <w:szCs w:val="22"/>
          <w:lang w:val="hu-HU"/>
        </w:rPr>
        <w:t>í</w:t>
      </w:r>
      <w:r w:rsidRPr="0022545B">
        <w:rPr>
          <w:rFonts w:asciiTheme="minorHAnsi" w:hAnsiTheme="minorHAnsi" w:cstheme="minorHAnsi"/>
          <w:sz w:val="22"/>
          <w:szCs w:val="22"/>
          <w:lang w:val="hu-HU"/>
        </w:rPr>
        <w:t xml:space="preserve">tendő humanitárius segély a következő intézmény számára – </w:t>
      </w:r>
      <w:r w:rsidR="0090121E" w:rsidRPr="0045707A">
        <w:rPr>
          <w:rFonts w:asciiTheme="minorHAnsi" w:hAnsiTheme="minorHAnsi" w:cstheme="minorHAnsi"/>
          <w:sz w:val="22"/>
          <w:szCs w:val="22"/>
          <w:lang w:val="hu-HU"/>
        </w:rPr>
        <w:t>Intézmény megnevezése, intézmény vezetőjének neve</w:t>
      </w:r>
      <w:r w:rsidR="00A44DE4" w:rsidRPr="0045707A">
        <w:rPr>
          <w:rFonts w:asciiTheme="minorHAnsi" w:hAnsiTheme="minorHAnsi" w:cstheme="minorHAnsi"/>
          <w:sz w:val="22"/>
          <w:szCs w:val="22"/>
          <w:lang w:val="hu-HU"/>
        </w:rPr>
        <w:t>:</w:t>
      </w:r>
      <w:r w:rsidR="001D684B" w:rsidRPr="0022545B">
        <w:rPr>
          <w:rFonts w:asciiTheme="minorHAnsi" w:hAnsiTheme="minorHAnsi" w:cstheme="minorHAnsi"/>
          <w:b/>
          <w:sz w:val="22"/>
          <w:szCs w:val="22"/>
          <w:lang w:val="hu-HU"/>
        </w:rPr>
        <w:t xml:space="preserve"> SZENT PANTELEIMON KARITÁSZ</w:t>
      </w:r>
      <w:r w:rsidR="0045707A">
        <w:rPr>
          <w:rFonts w:asciiTheme="minorHAnsi" w:hAnsiTheme="minorHAnsi" w:cstheme="minorHAnsi"/>
          <w:b/>
          <w:sz w:val="22"/>
          <w:szCs w:val="22"/>
          <w:lang w:val="hu-HU"/>
        </w:rPr>
        <w:t xml:space="preserve">, </w:t>
      </w:r>
      <w:proofErr w:type="spellStart"/>
      <w:r w:rsidR="0045707A" w:rsidRPr="0022545B">
        <w:rPr>
          <w:rFonts w:asciiTheme="minorHAnsi" w:hAnsiTheme="minorHAnsi" w:cstheme="minorHAnsi"/>
          <w:b/>
          <w:sz w:val="22"/>
          <w:szCs w:val="22"/>
          <w:lang w:val="hu-HU"/>
        </w:rPr>
        <w:t>Szkoropádszky</w:t>
      </w:r>
      <w:proofErr w:type="spellEnd"/>
      <w:r w:rsidR="0045707A" w:rsidRPr="0022545B">
        <w:rPr>
          <w:rFonts w:asciiTheme="minorHAnsi" w:hAnsiTheme="minorHAnsi" w:cstheme="minorHAnsi"/>
          <w:b/>
          <w:sz w:val="22"/>
          <w:szCs w:val="22"/>
          <w:lang w:val="hu-HU"/>
        </w:rPr>
        <w:t xml:space="preserve"> Péter.</w:t>
      </w:r>
      <w:r w:rsidR="0045707A">
        <w:rPr>
          <w:rFonts w:asciiTheme="minorHAnsi" w:hAnsiTheme="minorHAnsi" w:cstheme="minorHAnsi"/>
          <w:b/>
          <w:sz w:val="22"/>
          <w:szCs w:val="22"/>
          <w:lang w:val="hu-HU"/>
        </w:rPr>
        <w:t xml:space="preserve"> </w:t>
      </w:r>
      <w:r w:rsidRPr="0022545B">
        <w:rPr>
          <w:rFonts w:asciiTheme="minorHAnsi" w:hAnsiTheme="minorHAnsi" w:cstheme="minorHAnsi"/>
          <w:sz w:val="22"/>
          <w:szCs w:val="22"/>
          <w:lang w:val="hu-HU"/>
        </w:rPr>
        <w:t>(a befogadó jo</w:t>
      </w:r>
      <w:r w:rsidR="0045707A">
        <w:rPr>
          <w:rFonts w:asciiTheme="minorHAnsi" w:hAnsiTheme="minorHAnsi" w:cstheme="minorHAnsi"/>
          <w:sz w:val="22"/>
          <w:szCs w:val="22"/>
          <w:lang w:val="hu-HU"/>
        </w:rPr>
        <w:t xml:space="preserve">gi személy, amely az </w:t>
      </w:r>
      <w:proofErr w:type="gramStart"/>
      <w:r w:rsidR="0045707A">
        <w:rPr>
          <w:rFonts w:asciiTheme="minorHAnsi" w:hAnsiTheme="minorHAnsi" w:cstheme="minorHAnsi"/>
          <w:sz w:val="22"/>
          <w:szCs w:val="22"/>
          <w:lang w:val="hu-HU"/>
        </w:rPr>
        <w:t xml:space="preserve">Ukrajnában </w:t>
      </w:r>
      <w:r w:rsidRPr="0022545B">
        <w:rPr>
          <w:rFonts w:asciiTheme="minorHAnsi" w:hAnsiTheme="minorHAnsi" w:cstheme="minorHAnsi"/>
          <w:sz w:val="22"/>
          <w:szCs w:val="22"/>
          <w:lang w:val="hu-HU"/>
        </w:rPr>
        <w:t>életben</w:t>
      </w:r>
      <w:proofErr w:type="gramEnd"/>
      <w:r w:rsidRPr="0022545B">
        <w:rPr>
          <w:rFonts w:asciiTheme="minorHAnsi" w:hAnsiTheme="minorHAnsi" w:cstheme="minorHAnsi"/>
          <w:sz w:val="22"/>
          <w:szCs w:val="22"/>
          <w:lang w:val="hu-HU"/>
        </w:rPr>
        <w:t xml:space="preserve"> lévő törvények alapján jár el),</w:t>
      </w:r>
      <w:r w:rsidR="00A44DE4" w:rsidRPr="0022545B">
        <w:rPr>
          <w:rFonts w:asciiTheme="minorHAnsi" w:hAnsiTheme="minorHAnsi" w:cstheme="minorHAnsi"/>
          <w:sz w:val="22"/>
          <w:szCs w:val="22"/>
          <w:lang w:val="hu-HU"/>
        </w:rPr>
        <w:t xml:space="preserve"> Címe: </w:t>
      </w:r>
      <w:r w:rsidR="001D684B" w:rsidRPr="0022545B">
        <w:rPr>
          <w:rFonts w:asciiTheme="minorHAnsi" w:hAnsiTheme="minorHAnsi" w:cstheme="minorHAnsi"/>
          <w:b/>
          <w:sz w:val="22"/>
          <w:szCs w:val="22"/>
          <w:lang w:val="hu-HU"/>
        </w:rPr>
        <w:t>Ukrajna, Kárpátalja, Beregszászi járás, Tiszaújhely, Béke u. 33</w:t>
      </w:r>
      <w:r w:rsidR="00A44DE4" w:rsidRPr="0022545B">
        <w:rPr>
          <w:rFonts w:asciiTheme="minorHAnsi" w:hAnsiTheme="minorHAnsi" w:cstheme="minorHAnsi"/>
          <w:b/>
          <w:sz w:val="22"/>
          <w:szCs w:val="22"/>
          <w:lang w:val="hu-HU"/>
        </w:rPr>
        <w:t>/</w:t>
      </w:r>
      <w:r w:rsidR="001D684B" w:rsidRPr="0022545B">
        <w:rPr>
          <w:rFonts w:asciiTheme="minorHAnsi" w:hAnsiTheme="minorHAnsi" w:cstheme="minorHAnsi"/>
          <w:b/>
          <w:sz w:val="22"/>
          <w:szCs w:val="22"/>
          <w:lang w:val="hu-HU"/>
        </w:rPr>
        <w:t>a</w:t>
      </w:r>
      <w:r w:rsidR="00A44DE4" w:rsidRPr="0045707A">
        <w:rPr>
          <w:rFonts w:asciiTheme="minorHAnsi" w:hAnsiTheme="minorHAnsi" w:cstheme="minorHAnsi"/>
          <w:sz w:val="22"/>
          <w:szCs w:val="22"/>
          <w:lang w:val="hu-HU"/>
        </w:rPr>
        <w:t>.</w:t>
      </w:r>
      <w:r w:rsidR="0045707A" w:rsidRPr="0045707A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spellStart"/>
      <w:r w:rsidR="00B2191E" w:rsidRPr="0045707A">
        <w:rPr>
          <w:rFonts w:asciiTheme="minorHAnsi" w:hAnsiTheme="minorHAnsi" w:cstheme="minorHAnsi"/>
          <w:sz w:val="22"/>
          <w:szCs w:val="22"/>
          <w:lang w:val="hu-HU"/>
        </w:rPr>
        <w:t>Reg</w:t>
      </w:r>
      <w:proofErr w:type="spellEnd"/>
      <w:r w:rsidR="00A44DE4" w:rsidRPr="0045707A">
        <w:rPr>
          <w:rFonts w:asciiTheme="minorHAnsi" w:hAnsiTheme="minorHAnsi" w:cstheme="minorHAnsi"/>
          <w:sz w:val="22"/>
          <w:szCs w:val="22"/>
          <w:lang w:val="hu-HU"/>
        </w:rPr>
        <w:t>.</w:t>
      </w:r>
      <w:r w:rsidR="00B2191E" w:rsidRPr="0045707A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proofErr w:type="gramStart"/>
      <w:r w:rsidR="00B2191E" w:rsidRPr="0045707A">
        <w:rPr>
          <w:rFonts w:asciiTheme="minorHAnsi" w:hAnsiTheme="minorHAnsi" w:cstheme="minorHAnsi"/>
          <w:sz w:val="22"/>
          <w:szCs w:val="22"/>
          <w:lang w:val="hu-HU"/>
        </w:rPr>
        <w:t>szám</w:t>
      </w:r>
      <w:r w:rsidR="00A44DE4" w:rsidRPr="0045707A">
        <w:rPr>
          <w:rFonts w:asciiTheme="minorHAnsi" w:hAnsiTheme="minorHAnsi" w:cstheme="minorHAnsi"/>
          <w:sz w:val="22"/>
          <w:szCs w:val="22"/>
          <w:lang w:val="hu-HU"/>
        </w:rPr>
        <w:t>a</w:t>
      </w:r>
      <w:proofErr w:type="gramEnd"/>
      <w:r w:rsidR="00B2191E" w:rsidRPr="0045707A">
        <w:rPr>
          <w:rFonts w:asciiTheme="minorHAnsi" w:hAnsiTheme="minorHAnsi" w:cstheme="minorHAnsi"/>
          <w:sz w:val="22"/>
          <w:szCs w:val="22"/>
          <w:lang w:val="hu-HU"/>
        </w:rPr>
        <w:t>:</w:t>
      </w:r>
      <w:r w:rsidR="00B2191E" w:rsidRPr="0022545B">
        <w:rPr>
          <w:rFonts w:asciiTheme="minorHAnsi" w:hAnsiTheme="minorHAnsi" w:cstheme="minorHAnsi"/>
          <w:b/>
          <w:sz w:val="22"/>
          <w:szCs w:val="22"/>
          <w:lang w:val="hu-HU"/>
        </w:rPr>
        <w:t xml:space="preserve"> </w:t>
      </w:r>
      <w:r w:rsidR="001D684B" w:rsidRPr="0022545B">
        <w:rPr>
          <w:rFonts w:asciiTheme="minorHAnsi" w:hAnsiTheme="minorHAnsi" w:cstheme="minorHAnsi"/>
          <w:b/>
          <w:sz w:val="22"/>
          <w:szCs w:val="22"/>
          <w:lang w:val="hu-HU"/>
        </w:rPr>
        <w:t>25447955</w:t>
      </w:r>
    </w:p>
    <w:p w14:paraId="77DDA9A4" w14:textId="77777777" w:rsidR="005F160D" w:rsidRPr="0022545B" w:rsidRDefault="005F160D" w:rsidP="006560D5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C1FE2E" w14:textId="42F200E6" w:rsidR="00B2191E" w:rsidRPr="0022545B" w:rsidRDefault="0045707A" w:rsidP="006560D5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45B">
        <w:rPr>
          <w:rFonts w:asciiTheme="minorHAnsi" w:hAnsiTheme="minorHAnsi" w:cstheme="minorHAnsi"/>
          <w:b/>
          <w:sz w:val="22"/>
          <w:szCs w:val="22"/>
        </w:rPr>
        <w:t>A SEGÉLY TÉTELES MEGNEVEZÉSE, AMI SZÁLLITÁSRA KERÜL:</w:t>
      </w:r>
    </w:p>
    <w:tbl>
      <w:tblPr>
        <w:tblStyle w:val="Rcsostblzat"/>
        <w:tblW w:w="9351" w:type="dxa"/>
        <w:tblLayout w:type="fixed"/>
        <w:tblLook w:val="04A0" w:firstRow="1" w:lastRow="0" w:firstColumn="1" w:lastColumn="0" w:noHBand="0" w:noVBand="1"/>
      </w:tblPr>
      <w:tblGrid>
        <w:gridCol w:w="3727"/>
        <w:gridCol w:w="2505"/>
        <w:gridCol w:w="1560"/>
        <w:gridCol w:w="1559"/>
      </w:tblGrid>
      <w:tr w:rsidR="005F160D" w:rsidRPr="0022545B" w14:paraId="19A94893" w14:textId="77777777" w:rsidTr="006560D5">
        <w:trPr>
          <w:trHeight w:val="2050"/>
        </w:trPr>
        <w:tc>
          <w:tcPr>
            <w:tcW w:w="3727" w:type="dxa"/>
          </w:tcPr>
          <w:p w14:paraId="3C2E83DD" w14:textId="77777777" w:rsidR="006560D5" w:rsidRPr="0022545B" w:rsidRDefault="006560D5" w:rsidP="006560D5">
            <w:pPr>
              <w:pStyle w:val="2"/>
              <w:shd w:val="clear" w:color="auto" w:fill="auto"/>
              <w:spacing w:line="288" w:lineRule="auto"/>
              <w:ind w:right="7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  <w:p w14:paraId="49A8152B" w14:textId="77777777" w:rsidR="006560D5" w:rsidRPr="0022545B" w:rsidRDefault="006560D5" w:rsidP="006560D5">
            <w:pPr>
              <w:pStyle w:val="2"/>
              <w:shd w:val="clear" w:color="auto" w:fill="auto"/>
              <w:spacing w:line="288" w:lineRule="auto"/>
              <w:ind w:right="7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  <w:p w14:paraId="5040E45E" w14:textId="77777777" w:rsidR="006560D5" w:rsidRPr="0022545B" w:rsidRDefault="006560D5" w:rsidP="006560D5">
            <w:pPr>
              <w:pStyle w:val="2"/>
              <w:shd w:val="clear" w:color="auto" w:fill="auto"/>
              <w:spacing w:line="288" w:lineRule="auto"/>
              <w:ind w:right="7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  <w:p w14:paraId="6640D917" w14:textId="77777777" w:rsidR="005F160D" w:rsidRPr="0022545B" w:rsidRDefault="0072452F" w:rsidP="006560D5">
            <w:pPr>
              <w:pStyle w:val="2"/>
              <w:shd w:val="clear" w:color="auto" w:fill="auto"/>
              <w:spacing w:line="288" w:lineRule="auto"/>
              <w:ind w:right="7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r w:rsidRPr="0022545B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>Megnevezés</w:t>
            </w:r>
          </w:p>
        </w:tc>
        <w:tc>
          <w:tcPr>
            <w:tcW w:w="2505" w:type="dxa"/>
          </w:tcPr>
          <w:p w14:paraId="5F858827" w14:textId="77777777" w:rsidR="006560D5" w:rsidRPr="0022545B" w:rsidRDefault="006560D5" w:rsidP="006560D5">
            <w:pPr>
              <w:pStyle w:val="2"/>
              <w:shd w:val="clear" w:color="auto" w:fill="auto"/>
              <w:spacing w:line="288" w:lineRule="auto"/>
              <w:ind w:right="-10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  <w:p w14:paraId="216B0CC7" w14:textId="77777777" w:rsidR="006560D5" w:rsidRPr="0022545B" w:rsidRDefault="006560D5" w:rsidP="006560D5">
            <w:pPr>
              <w:pStyle w:val="2"/>
              <w:shd w:val="clear" w:color="auto" w:fill="auto"/>
              <w:spacing w:line="288" w:lineRule="auto"/>
              <w:ind w:right="-10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  <w:p w14:paraId="60D531E7" w14:textId="77777777" w:rsidR="005F160D" w:rsidRPr="0022545B" w:rsidRDefault="0072452F" w:rsidP="006560D5">
            <w:pPr>
              <w:pStyle w:val="2"/>
              <w:shd w:val="clear" w:color="auto" w:fill="auto"/>
              <w:spacing w:line="288" w:lineRule="auto"/>
              <w:ind w:right="-10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545B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>Összsúly</w:t>
            </w:r>
            <w:r w:rsidR="005F160D" w:rsidRPr="002254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Pr="0022545B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>súly</w:t>
            </w:r>
            <w:r w:rsidR="005F160D" w:rsidRPr="0022545B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22545B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>db</w:t>
            </w:r>
            <w:r w:rsidR="005F160D" w:rsidRPr="0022545B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6DE84FFE" w14:textId="77777777" w:rsidR="00CD3E8C" w:rsidRPr="0022545B" w:rsidRDefault="0072452F" w:rsidP="006560D5">
            <w:pPr>
              <w:pStyle w:val="2"/>
              <w:shd w:val="clear" w:color="auto" w:fill="auto"/>
              <w:spacing w:line="288" w:lineRule="auto"/>
              <w:ind w:right="-10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r w:rsidRPr="0022545B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>kg</w:t>
            </w:r>
          </w:p>
        </w:tc>
        <w:tc>
          <w:tcPr>
            <w:tcW w:w="1560" w:type="dxa"/>
          </w:tcPr>
          <w:p w14:paraId="20C53C54" w14:textId="77777777" w:rsidR="006560D5" w:rsidRPr="0022545B" w:rsidRDefault="006560D5" w:rsidP="006560D5">
            <w:pPr>
              <w:pStyle w:val="2"/>
              <w:shd w:val="clear" w:color="auto" w:fill="auto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  <w:p w14:paraId="22D5EBA9" w14:textId="77777777" w:rsidR="006560D5" w:rsidRPr="0022545B" w:rsidRDefault="006560D5" w:rsidP="006560D5">
            <w:pPr>
              <w:pStyle w:val="2"/>
              <w:shd w:val="clear" w:color="auto" w:fill="auto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  <w:p w14:paraId="0451C4C1" w14:textId="77777777" w:rsidR="00CD3E8C" w:rsidRPr="0022545B" w:rsidRDefault="0072452F" w:rsidP="006560D5">
            <w:pPr>
              <w:pStyle w:val="2"/>
              <w:shd w:val="clear" w:color="auto" w:fill="auto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r w:rsidRPr="0022545B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>Mennyiség db</w:t>
            </w:r>
          </w:p>
        </w:tc>
        <w:tc>
          <w:tcPr>
            <w:tcW w:w="1559" w:type="dxa"/>
          </w:tcPr>
          <w:p w14:paraId="03BE832C" w14:textId="77777777" w:rsidR="006560D5" w:rsidRPr="0022545B" w:rsidRDefault="006560D5" w:rsidP="006560D5">
            <w:pPr>
              <w:pStyle w:val="2"/>
              <w:shd w:val="clear" w:color="auto" w:fill="auto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  <w:p w14:paraId="4FF5CECB" w14:textId="77777777" w:rsidR="0072452F" w:rsidRPr="0022545B" w:rsidRDefault="0072452F" w:rsidP="006560D5">
            <w:pPr>
              <w:pStyle w:val="2"/>
              <w:shd w:val="clear" w:color="auto" w:fill="auto"/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r w:rsidRPr="0022545B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>Fedezeti érték, vámcélú</w:t>
            </w:r>
          </w:p>
          <w:p w14:paraId="240B21CE" w14:textId="77777777" w:rsidR="005F160D" w:rsidRPr="0022545B" w:rsidRDefault="005F160D" w:rsidP="006560D5">
            <w:pPr>
              <w:pStyle w:val="2"/>
              <w:shd w:val="clear" w:color="auto" w:fill="auto"/>
              <w:spacing w:line="288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hu-HU"/>
              </w:rPr>
            </w:pPr>
            <w:r w:rsidRPr="0022545B">
              <w:rPr>
                <w:rFonts w:asciiTheme="minorHAnsi" w:hAnsiTheme="minorHAnsi" w:cstheme="minorHAnsi"/>
                <w:sz w:val="16"/>
                <w:szCs w:val="16"/>
                <w:lang w:val="hu-HU"/>
              </w:rPr>
              <w:t>(</w:t>
            </w:r>
            <w:r w:rsidR="0072452F" w:rsidRPr="0022545B">
              <w:rPr>
                <w:rFonts w:asciiTheme="minorHAnsi" w:hAnsiTheme="minorHAnsi" w:cstheme="minorHAnsi"/>
                <w:sz w:val="16"/>
                <w:szCs w:val="16"/>
                <w:lang w:val="hu-HU"/>
              </w:rPr>
              <w:t>ár/db</w:t>
            </w:r>
            <w:r w:rsidRPr="0022545B">
              <w:rPr>
                <w:rFonts w:asciiTheme="minorHAnsi" w:hAnsiTheme="minorHAnsi" w:cstheme="minorHAnsi"/>
                <w:sz w:val="16"/>
                <w:szCs w:val="16"/>
                <w:lang w:val="hu-HU"/>
              </w:rPr>
              <w:t>)</w:t>
            </w:r>
          </w:p>
          <w:p w14:paraId="5A1CB06E" w14:textId="178BBECF" w:rsidR="005F160D" w:rsidRPr="0022545B" w:rsidRDefault="005F160D" w:rsidP="006560D5">
            <w:pPr>
              <w:pStyle w:val="2"/>
              <w:shd w:val="clear" w:color="auto" w:fill="auto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45B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6560D5" w:rsidRPr="0022545B">
              <w:rPr>
                <w:rFonts w:asciiTheme="minorHAnsi" w:hAnsiTheme="minorHAnsi" w:cstheme="minorHAnsi"/>
                <w:sz w:val="16"/>
                <w:szCs w:val="16"/>
                <w:lang w:val="hu-HU"/>
              </w:rPr>
              <w:t>az szállí</w:t>
            </w:r>
            <w:r w:rsidR="0072452F" w:rsidRPr="0022545B">
              <w:rPr>
                <w:rFonts w:asciiTheme="minorHAnsi" w:hAnsiTheme="minorHAnsi" w:cstheme="minorHAnsi"/>
                <w:sz w:val="16"/>
                <w:szCs w:val="16"/>
                <w:lang w:val="hu-HU"/>
              </w:rPr>
              <w:t>tmányt ind</w:t>
            </w:r>
            <w:r w:rsidR="006560D5" w:rsidRPr="0022545B">
              <w:rPr>
                <w:rFonts w:asciiTheme="minorHAnsi" w:hAnsiTheme="minorHAnsi" w:cstheme="minorHAnsi"/>
                <w:sz w:val="16"/>
                <w:szCs w:val="16"/>
                <w:lang w:val="hu-HU"/>
              </w:rPr>
              <w:t>í</w:t>
            </w:r>
            <w:r w:rsidR="0072452F" w:rsidRPr="0022545B">
              <w:rPr>
                <w:rFonts w:asciiTheme="minorHAnsi" w:hAnsiTheme="minorHAnsi" w:cstheme="minorHAnsi"/>
                <w:sz w:val="16"/>
                <w:szCs w:val="16"/>
                <w:lang w:val="hu-HU"/>
              </w:rPr>
              <w:t>tó ország valutaalapjában</w:t>
            </w:r>
            <w:r w:rsidRPr="0022545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74708F" w:rsidRPr="0022545B" w14:paraId="6374AB32" w14:textId="77777777" w:rsidTr="00274E90">
        <w:trPr>
          <w:trHeight w:val="334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0E51F65D" w14:textId="012AA25F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796501C8" w14:textId="78842920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3302581C" w14:textId="16E8B569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7BFAE6C9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</w:p>
        </w:tc>
      </w:tr>
      <w:tr w:rsidR="0074708F" w:rsidRPr="0022545B" w14:paraId="328B204D" w14:textId="77777777" w:rsidTr="00274E90">
        <w:trPr>
          <w:trHeight w:val="282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0DD898E0" w14:textId="44E8B7DA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496D7894" w14:textId="3401D22C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07B7B03E" w14:textId="5BA3BFCC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2CF0F246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708F" w:rsidRPr="0022545B" w14:paraId="5E590F1F" w14:textId="77777777" w:rsidTr="00274E90">
        <w:trPr>
          <w:trHeight w:val="276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1E62FEA5" w14:textId="059223FA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56CFBD28" w14:textId="3013E057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7A9890BA" w14:textId="2EE2062E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49F530AC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708F" w:rsidRPr="0022545B" w14:paraId="42D2D757" w14:textId="77777777" w:rsidTr="00274E90">
        <w:trPr>
          <w:trHeight w:val="276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19A613E5" w14:textId="3C7C07AA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135606CB" w14:textId="51FEF14D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664F61FA" w14:textId="527AF467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0E6E918F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708F" w:rsidRPr="0022545B" w14:paraId="2CBC35C8" w14:textId="77777777" w:rsidTr="00274E90">
        <w:trPr>
          <w:trHeight w:val="276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2D9C0DE2" w14:textId="0216FDA9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56CD5272" w14:textId="710258D6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1DE0B3DC" w14:textId="7D3EE5C9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5060CD99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708F" w:rsidRPr="0022545B" w14:paraId="13A78C05" w14:textId="77777777" w:rsidTr="00274E90">
        <w:trPr>
          <w:trHeight w:val="276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4B681345" w14:textId="3C3E9CF8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72B82132" w14:textId="7CB80FAF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1CDE60EB" w14:textId="470DEFDF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1A38E4A0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708F" w:rsidRPr="0022545B" w14:paraId="12CE7394" w14:textId="77777777" w:rsidTr="00274E90">
        <w:trPr>
          <w:trHeight w:val="276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1DB350A5" w14:textId="7E80F8B3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03297F98" w14:textId="5008D930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6A109FCA" w14:textId="49189B41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1ACF03B8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708F" w:rsidRPr="0022545B" w14:paraId="11503123" w14:textId="77777777" w:rsidTr="00274E90">
        <w:trPr>
          <w:trHeight w:val="276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15349E0E" w14:textId="5F9C3716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1EA035C9" w14:textId="743CE7F9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033C2A6D" w14:textId="34D1EB4E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3634593C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708F" w:rsidRPr="0022545B" w14:paraId="6A03D072" w14:textId="77777777" w:rsidTr="00274E90">
        <w:trPr>
          <w:trHeight w:val="276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4C79CA21" w14:textId="6E7F2550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774C3997" w14:textId="48E0ADFA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424A3B62" w14:textId="06FA3C1C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34D4FD3D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708F" w:rsidRPr="0022545B" w14:paraId="42602551" w14:textId="77777777" w:rsidTr="00274E90">
        <w:trPr>
          <w:trHeight w:val="276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2F60839A" w14:textId="5A35E824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24A56AC9" w14:textId="5F9109E8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78FE7190" w14:textId="1EC75192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5457ABA1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708F" w:rsidRPr="0022545B" w14:paraId="1C3552B2" w14:textId="77777777" w:rsidTr="00274E90">
        <w:trPr>
          <w:trHeight w:val="276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7D84687E" w14:textId="3630E0CB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5BA9A255" w14:textId="5E6079E3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15C57AC3" w14:textId="61178544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5403432F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708F" w:rsidRPr="0022545B" w14:paraId="2F1FCF33" w14:textId="77777777" w:rsidTr="00274E90">
        <w:trPr>
          <w:trHeight w:val="276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44B22A5D" w14:textId="2D28B09F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0210185E" w14:textId="24DF7F70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3E8374D0" w14:textId="0C2C91BC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54251EEA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708F" w:rsidRPr="0022545B" w14:paraId="1D2A53DA" w14:textId="77777777" w:rsidTr="00274E90">
        <w:trPr>
          <w:trHeight w:val="276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725CA959" w14:textId="1C6426AB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67D9A2A8" w14:textId="38A7E760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2341F374" w14:textId="0D0CA1CD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34257C9D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708F" w:rsidRPr="0022545B" w14:paraId="5EB25FAB" w14:textId="77777777" w:rsidTr="00274E90">
        <w:trPr>
          <w:trHeight w:val="285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7BDF8A3D" w14:textId="44D19756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49C74144" w14:textId="3E790C17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7C1FB853" w14:textId="492C2AF6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67EF3432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708F" w:rsidRPr="0022545B" w14:paraId="02870F4A" w14:textId="77777777" w:rsidTr="00274E90">
        <w:trPr>
          <w:trHeight w:val="285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7C0D0679" w14:textId="0CD016F5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1ABE4A9E" w14:textId="330974BC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11415037" w14:textId="37A794EF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11AF0608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708F" w:rsidRPr="0022545B" w14:paraId="274502AE" w14:textId="77777777" w:rsidTr="00274E90">
        <w:trPr>
          <w:trHeight w:val="285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12624E12" w14:textId="49B23260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6059C741" w14:textId="6D149558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6F3DFABA" w14:textId="260D737F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37C8A3E9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708F" w:rsidRPr="0022545B" w14:paraId="7188F948" w14:textId="77777777" w:rsidTr="00274E90">
        <w:trPr>
          <w:trHeight w:val="285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1D84894E" w14:textId="41D26E1F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009442BE" w14:textId="398BC35C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52D1187D" w14:textId="54436BCF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3AA5465C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708F" w:rsidRPr="0022545B" w14:paraId="673D2260" w14:textId="77777777" w:rsidTr="00274E90">
        <w:trPr>
          <w:trHeight w:val="285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2ED03266" w14:textId="61BC360F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042A349F" w14:textId="26C80032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623168C3" w14:textId="40D782F6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1C8CF91A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708F" w:rsidRPr="0022545B" w14:paraId="5E9081F2" w14:textId="77777777" w:rsidTr="00274E90">
        <w:trPr>
          <w:trHeight w:val="285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2F5CA51A" w14:textId="2264CFC5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1036A353" w14:textId="2AD40231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1B246891" w14:textId="0C72CAA0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5ECC4C1B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708F" w:rsidRPr="0022545B" w14:paraId="6EC6EF4F" w14:textId="77777777" w:rsidTr="00274E90">
        <w:trPr>
          <w:trHeight w:val="285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68D60E75" w14:textId="77856A5F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76F58DC5" w14:textId="1E13C551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454CB4A7" w14:textId="1083745D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2ABB4EB3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708F" w:rsidRPr="0022545B" w14:paraId="15A2BE27" w14:textId="77777777" w:rsidTr="00274E90">
        <w:trPr>
          <w:trHeight w:val="285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60D79213" w14:textId="4932F1AC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490BBDCA" w14:textId="6AB552B6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627CD4E2" w14:textId="544EB652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69FFCE85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708F" w:rsidRPr="0022545B" w14:paraId="3ACF5916" w14:textId="77777777" w:rsidTr="00274E90">
        <w:trPr>
          <w:trHeight w:val="285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1F659EFC" w14:textId="2F967A46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1890E199" w14:textId="1AA7B9FA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092B58F7" w14:textId="426E405B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5F00BFEA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708F" w:rsidRPr="0022545B" w14:paraId="7AE1569A" w14:textId="77777777" w:rsidTr="00274E90">
        <w:trPr>
          <w:trHeight w:val="285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3F997C1B" w14:textId="7D854114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7E3AECD9" w14:textId="5FF9642F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359D4741" w14:textId="3ADD89B9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6DC35D5B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708F" w:rsidRPr="0022545B" w14:paraId="1FF7258D" w14:textId="77777777" w:rsidTr="00274E90">
        <w:trPr>
          <w:trHeight w:val="285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654AE45C" w14:textId="37672150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05278E0B" w14:textId="7F59E9B1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5980EFB2" w14:textId="792AF084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4278663E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708F" w:rsidRPr="0022545B" w14:paraId="484BCF25" w14:textId="77777777" w:rsidTr="00274E90">
        <w:trPr>
          <w:trHeight w:val="285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774909D0" w14:textId="2604608F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480A612E" w14:textId="6581220E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513EFBD9" w14:textId="66BFC1F8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7850A160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708F" w:rsidRPr="0022545B" w14:paraId="021ADE0A" w14:textId="77777777" w:rsidTr="00274E90">
        <w:trPr>
          <w:trHeight w:val="285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1F568E3E" w14:textId="53CCF95A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569BA528" w14:textId="3DE34B4F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2C1BD80F" w14:textId="10F90FE4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433C79D6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708F" w:rsidRPr="0022545B" w14:paraId="284D6490" w14:textId="77777777" w:rsidTr="00274E90">
        <w:trPr>
          <w:trHeight w:val="285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5BC4CA32" w14:textId="2B1CC3DC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278DD295" w14:textId="4693B1E7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06D4769F" w14:textId="7986E1DC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1FD77919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708F" w:rsidRPr="0022545B" w14:paraId="67496422" w14:textId="77777777" w:rsidTr="00274E90">
        <w:trPr>
          <w:trHeight w:val="285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3C17AFCB" w14:textId="43C6E0F5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73BFE386" w14:textId="581F4C81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23887149" w14:textId="099299B4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446EBCAF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708F" w:rsidRPr="0022545B" w14:paraId="7394791C" w14:textId="77777777" w:rsidTr="00274E90">
        <w:trPr>
          <w:trHeight w:val="285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05934F09" w14:textId="4D50DD56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7F4BC835" w14:textId="008D71BC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194CA573" w14:textId="3FB0E6A7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2C73DA8F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708F" w:rsidRPr="0022545B" w14:paraId="7041030E" w14:textId="77777777" w:rsidTr="00274E90">
        <w:trPr>
          <w:trHeight w:val="285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21F72D39" w14:textId="5B3DCDE9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228E9589" w14:textId="123D7853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530B7A97" w14:textId="3248143F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7A6ADA2E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708F" w:rsidRPr="0022545B" w14:paraId="3230C05F" w14:textId="77777777" w:rsidTr="00274E90">
        <w:trPr>
          <w:trHeight w:val="285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091F231B" w14:textId="2F671F4C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0A926F65" w14:textId="4A0EA89B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2EC82C17" w14:textId="6D11419A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50504340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708F" w:rsidRPr="0022545B" w14:paraId="5CF32AEF" w14:textId="77777777" w:rsidTr="00274E90">
        <w:trPr>
          <w:trHeight w:val="285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1350D95A" w14:textId="5705A0DC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1FAF0732" w14:textId="0379141F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18B3D72B" w14:textId="22286A0C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46524378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708F" w:rsidRPr="0022545B" w14:paraId="27D8CB88" w14:textId="77777777" w:rsidTr="00274E90">
        <w:trPr>
          <w:trHeight w:val="285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77C2F294" w14:textId="2CE92E72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0CE11D37" w14:textId="2117E642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332A8DCA" w14:textId="0DF8E939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028E4AD0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708F" w:rsidRPr="0022545B" w14:paraId="3A06C86A" w14:textId="77777777" w:rsidTr="006560D5">
        <w:trPr>
          <w:trHeight w:val="377"/>
        </w:trPr>
        <w:tc>
          <w:tcPr>
            <w:tcW w:w="3727" w:type="dxa"/>
            <w:shd w:val="clear" w:color="auto" w:fill="FFE599" w:themeFill="accent4" w:themeFillTint="66"/>
            <w:vAlign w:val="bottom"/>
          </w:tcPr>
          <w:p w14:paraId="4304DC34" w14:textId="365F2F33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shd w:val="clear" w:color="auto" w:fill="FFE599" w:themeFill="accent4" w:themeFillTint="66"/>
            <w:vAlign w:val="bottom"/>
          </w:tcPr>
          <w:p w14:paraId="2C807F6C" w14:textId="20173BD5" w:rsidR="0074708F" w:rsidRPr="0022545B" w:rsidRDefault="0074708F" w:rsidP="006560D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58A5257B" w14:textId="08A7954C" w:rsidR="0074708F" w:rsidRPr="0022545B" w:rsidRDefault="0074708F" w:rsidP="006560D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529BB1F4" w14:textId="77777777" w:rsidR="0074708F" w:rsidRPr="0022545B" w:rsidRDefault="0074708F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3E8C" w:rsidRPr="0022545B" w14:paraId="5F33423B" w14:textId="77777777" w:rsidTr="006560D5">
        <w:trPr>
          <w:trHeight w:val="411"/>
        </w:trPr>
        <w:tc>
          <w:tcPr>
            <w:tcW w:w="3727" w:type="dxa"/>
          </w:tcPr>
          <w:p w14:paraId="58E3F4AD" w14:textId="77777777" w:rsidR="006560D5" w:rsidRPr="0022545B" w:rsidRDefault="006560D5" w:rsidP="006560D5">
            <w:pPr>
              <w:pStyle w:val="2"/>
              <w:shd w:val="clear" w:color="auto" w:fill="auto"/>
              <w:spacing w:line="288" w:lineRule="auto"/>
              <w:ind w:right="760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  <w:p w14:paraId="31435E21" w14:textId="77777777" w:rsidR="00CD3E8C" w:rsidRPr="0022545B" w:rsidRDefault="0072452F" w:rsidP="006560D5">
            <w:pPr>
              <w:pStyle w:val="2"/>
              <w:shd w:val="clear" w:color="auto" w:fill="auto"/>
              <w:spacing w:line="288" w:lineRule="auto"/>
              <w:ind w:right="760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  <w:r w:rsidRPr="0022545B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>Összsúly</w:t>
            </w:r>
            <w:r w:rsidR="00CD3E8C" w:rsidRPr="002254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22545B"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>kg</w:t>
            </w:r>
          </w:p>
        </w:tc>
        <w:tc>
          <w:tcPr>
            <w:tcW w:w="2505" w:type="dxa"/>
          </w:tcPr>
          <w:p w14:paraId="007EE6BE" w14:textId="6A297A39" w:rsidR="00CD3E8C" w:rsidRPr="0022545B" w:rsidRDefault="00CD3E8C" w:rsidP="006560D5">
            <w:pPr>
              <w:pStyle w:val="2"/>
              <w:shd w:val="clear" w:color="auto" w:fill="auto"/>
              <w:spacing w:line="288" w:lineRule="auto"/>
              <w:ind w:right="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</w:pPr>
          </w:p>
        </w:tc>
        <w:tc>
          <w:tcPr>
            <w:tcW w:w="1560" w:type="dxa"/>
          </w:tcPr>
          <w:p w14:paraId="1F66B6D4" w14:textId="77777777" w:rsidR="00CD3E8C" w:rsidRPr="0022545B" w:rsidRDefault="00CD3E8C" w:rsidP="006560D5">
            <w:pPr>
              <w:pStyle w:val="2"/>
              <w:shd w:val="clear" w:color="auto" w:fill="auto"/>
              <w:spacing w:line="288" w:lineRule="auto"/>
              <w:ind w:right="7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80B883" w14:textId="77777777" w:rsidR="00CD3E8C" w:rsidRPr="0022545B" w:rsidRDefault="00CD3E8C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C80C246" w14:textId="77777777" w:rsidR="005F160D" w:rsidRPr="0022545B" w:rsidRDefault="005F160D" w:rsidP="006560D5">
      <w:pPr>
        <w:pStyle w:val="2"/>
        <w:shd w:val="clear" w:color="auto" w:fill="auto"/>
        <w:spacing w:line="288" w:lineRule="auto"/>
        <w:ind w:right="760"/>
        <w:rPr>
          <w:rStyle w:val="1"/>
          <w:rFonts w:asciiTheme="minorHAnsi" w:eastAsiaTheme="minorHAnsi" w:hAnsiTheme="minorHAnsi" w:cstheme="minorHAnsi"/>
          <w:sz w:val="22"/>
          <w:szCs w:val="22"/>
          <w:lang w:eastAsia="uk-UA"/>
        </w:rPr>
      </w:pPr>
    </w:p>
    <w:p w14:paraId="0790A621" w14:textId="77777777" w:rsidR="00A44DE4" w:rsidRPr="0022545B" w:rsidRDefault="0072452F" w:rsidP="006560D5">
      <w:pPr>
        <w:pStyle w:val="2"/>
        <w:shd w:val="clear" w:color="auto" w:fill="auto"/>
        <w:spacing w:line="288" w:lineRule="auto"/>
        <w:ind w:right="-2"/>
        <w:rPr>
          <w:rStyle w:val="1"/>
          <w:rFonts w:asciiTheme="minorHAnsi" w:eastAsiaTheme="minorHAnsi" w:hAnsiTheme="minorHAnsi" w:cstheme="minorHAnsi"/>
          <w:sz w:val="22"/>
          <w:szCs w:val="22"/>
          <w:lang w:val="hu-HU" w:eastAsia="uk-UA"/>
        </w:rPr>
      </w:pPr>
      <w:r w:rsidRPr="0022545B">
        <w:rPr>
          <w:rStyle w:val="1"/>
          <w:rFonts w:asciiTheme="minorHAnsi" w:eastAsiaTheme="minorHAnsi" w:hAnsiTheme="minorHAnsi" w:cstheme="minorHAnsi"/>
          <w:sz w:val="22"/>
          <w:szCs w:val="22"/>
          <w:lang w:val="hu-HU" w:eastAsia="uk-UA"/>
        </w:rPr>
        <w:t xml:space="preserve">A felsorolt tételek átadásra kerülnek a befogadó számára </w:t>
      </w:r>
      <w:r w:rsidR="00A44DE4" w:rsidRPr="0022545B">
        <w:rPr>
          <w:rStyle w:val="1"/>
          <w:rFonts w:asciiTheme="minorHAnsi" w:eastAsiaTheme="minorHAnsi" w:hAnsiTheme="minorHAnsi" w:cstheme="minorHAnsi"/>
          <w:sz w:val="22"/>
          <w:szCs w:val="22"/>
          <w:lang w:val="hu-HU" w:eastAsia="uk-UA"/>
        </w:rPr>
        <w:t xml:space="preserve">térítésmentesen. </w:t>
      </w:r>
    </w:p>
    <w:p w14:paraId="017C2E2C" w14:textId="033EE3CF" w:rsidR="00A44DE4" w:rsidRPr="0022545B" w:rsidRDefault="00A44DE4" w:rsidP="006560D5">
      <w:pPr>
        <w:pStyle w:val="2"/>
        <w:shd w:val="clear" w:color="auto" w:fill="auto"/>
        <w:spacing w:line="288" w:lineRule="auto"/>
        <w:ind w:right="-2"/>
        <w:rPr>
          <w:rStyle w:val="1"/>
          <w:rFonts w:asciiTheme="minorHAnsi" w:eastAsiaTheme="minorHAnsi" w:hAnsiTheme="minorHAnsi" w:cstheme="minorHAnsi"/>
          <w:sz w:val="22"/>
          <w:szCs w:val="22"/>
          <w:lang w:val="hu-HU" w:eastAsia="uk-UA"/>
        </w:rPr>
      </w:pPr>
      <w:r w:rsidRPr="0022545B">
        <w:rPr>
          <w:rStyle w:val="1"/>
          <w:rFonts w:asciiTheme="minorHAnsi" w:eastAsiaTheme="minorHAnsi" w:hAnsiTheme="minorHAnsi" w:cstheme="minorHAnsi"/>
          <w:sz w:val="22"/>
          <w:szCs w:val="22"/>
          <w:lang w:val="hu-HU" w:eastAsia="uk-UA"/>
        </w:rPr>
        <w:t>A szállí</w:t>
      </w:r>
      <w:r w:rsidR="00C66A17" w:rsidRPr="0022545B">
        <w:rPr>
          <w:rStyle w:val="1"/>
          <w:rFonts w:asciiTheme="minorHAnsi" w:eastAsiaTheme="minorHAnsi" w:hAnsiTheme="minorHAnsi" w:cstheme="minorHAnsi"/>
          <w:sz w:val="22"/>
          <w:szCs w:val="22"/>
          <w:lang w:val="hu-HU" w:eastAsia="uk-UA"/>
        </w:rPr>
        <w:t>tmány össz</w:t>
      </w:r>
      <w:r w:rsidR="0022545B">
        <w:rPr>
          <w:rStyle w:val="1"/>
          <w:rFonts w:asciiTheme="minorHAnsi" w:eastAsiaTheme="minorHAnsi" w:hAnsiTheme="minorHAnsi" w:cstheme="minorHAnsi"/>
          <w:sz w:val="22"/>
          <w:szCs w:val="22"/>
          <w:lang w:val="hu-HU" w:eastAsia="uk-UA"/>
        </w:rPr>
        <w:t xml:space="preserve">esített </w:t>
      </w:r>
      <w:r w:rsidR="00C66A17" w:rsidRPr="0022545B">
        <w:rPr>
          <w:rStyle w:val="1"/>
          <w:rFonts w:asciiTheme="minorHAnsi" w:eastAsiaTheme="minorHAnsi" w:hAnsiTheme="minorHAnsi" w:cstheme="minorHAnsi"/>
          <w:sz w:val="22"/>
          <w:szCs w:val="22"/>
          <w:lang w:val="hu-HU" w:eastAsia="uk-UA"/>
        </w:rPr>
        <w:t xml:space="preserve">összege vámügyi </w:t>
      </w:r>
      <w:r w:rsidRPr="0022545B">
        <w:rPr>
          <w:rStyle w:val="1"/>
          <w:rFonts w:asciiTheme="minorHAnsi" w:eastAsiaTheme="minorHAnsi" w:hAnsiTheme="minorHAnsi" w:cstheme="minorHAnsi"/>
          <w:sz w:val="22"/>
          <w:szCs w:val="22"/>
          <w:lang w:val="hu-HU" w:eastAsia="uk-UA"/>
        </w:rPr>
        <w:t>célokra ezen dokumentum alapján</w:t>
      </w:r>
    </w:p>
    <w:tbl>
      <w:tblPr>
        <w:tblStyle w:val="Rcsostblzat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A44DE4" w:rsidRPr="0022545B" w14:paraId="0F862E93" w14:textId="77777777" w:rsidTr="000F2257">
        <w:trPr>
          <w:trHeight w:val="285"/>
        </w:trPr>
        <w:tc>
          <w:tcPr>
            <w:tcW w:w="9351" w:type="dxa"/>
            <w:shd w:val="clear" w:color="auto" w:fill="FFE599" w:themeFill="accent4" w:themeFillTint="66"/>
            <w:vAlign w:val="bottom"/>
          </w:tcPr>
          <w:p w14:paraId="57EF39B8" w14:textId="77777777" w:rsidR="00A44DE4" w:rsidRPr="0022545B" w:rsidRDefault="00A44DE4" w:rsidP="006560D5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2A9E667" w14:textId="14040343" w:rsidR="0072452F" w:rsidRPr="0022545B" w:rsidRDefault="00C66A17" w:rsidP="006560D5">
      <w:pPr>
        <w:pStyle w:val="2"/>
        <w:shd w:val="clear" w:color="auto" w:fill="auto"/>
        <w:spacing w:line="288" w:lineRule="auto"/>
        <w:ind w:right="-2"/>
        <w:rPr>
          <w:rStyle w:val="1"/>
          <w:rFonts w:asciiTheme="minorHAnsi" w:eastAsiaTheme="minorHAnsi" w:hAnsiTheme="minorHAnsi" w:cstheme="minorHAnsi"/>
          <w:sz w:val="22"/>
          <w:szCs w:val="22"/>
          <w:lang w:val="hu-HU" w:eastAsia="uk-UA"/>
        </w:rPr>
      </w:pPr>
      <w:proofErr w:type="gramStart"/>
      <w:r w:rsidRPr="0022545B">
        <w:rPr>
          <w:rStyle w:val="1"/>
          <w:rFonts w:asciiTheme="minorHAnsi" w:eastAsiaTheme="minorHAnsi" w:hAnsiTheme="minorHAnsi" w:cstheme="minorHAnsi"/>
          <w:sz w:val="22"/>
          <w:szCs w:val="22"/>
          <w:lang w:val="hu-HU" w:eastAsia="uk-UA"/>
        </w:rPr>
        <w:t>tesz</w:t>
      </w:r>
      <w:proofErr w:type="gramEnd"/>
      <w:r w:rsidRPr="0022545B">
        <w:rPr>
          <w:rStyle w:val="1"/>
          <w:rFonts w:asciiTheme="minorHAnsi" w:eastAsiaTheme="minorHAnsi" w:hAnsiTheme="minorHAnsi" w:cstheme="minorHAnsi"/>
          <w:sz w:val="22"/>
          <w:szCs w:val="22"/>
          <w:lang w:val="hu-HU" w:eastAsia="uk-UA"/>
        </w:rPr>
        <w:t xml:space="preserve"> ki és nem kerül adózás alá.</w:t>
      </w:r>
    </w:p>
    <w:p w14:paraId="4AF8B145" w14:textId="77777777" w:rsidR="0072452F" w:rsidRPr="0022545B" w:rsidRDefault="0072452F" w:rsidP="006560D5">
      <w:pPr>
        <w:pStyle w:val="2"/>
        <w:shd w:val="clear" w:color="auto" w:fill="auto"/>
        <w:spacing w:line="288" w:lineRule="auto"/>
        <w:ind w:right="-2"/>
        <w:rPr>
          <w:rStyle w:val="1"/>
          <w:rFonts w:asciiTheme="minorHAnsi" w:eastAsiaTheme="minorHAnsi" w:hAnsiTheme="minorHAnsi" w:cstheme="minorHAnsi"/>
          <w:sz w:val="22"/>
          <w:szCs w:val="22"/>
          <w:lang w:val="hu-HU" w:eastAsia="uk-UA"/>
        </w:rPr>
      </w:pPr>
    </w:p>
    <w:p w14:paraId="432CBCC4" w14:textId="673C3F86" w:rsidR="001D684B" w:rsidRPr="0022545B" w:rsidRDefault="006560D5" w:rsidP="006560D5">
      <w:pPr>
        <w:pStyle w:val="2"/>
        <w:shd w:val="clear" w:color="auto" w:fill="auto"/>
        <w:spacing w:line="288" w:lineRule="auto"/>
        <w:ind w:right="-2"/>
        <w:rPr>
          <w:rFonts w:asciiTheme="minorHAnsi" w:hAnsiTheme="minorHAnsi" w:cstheme="minorHAnsi"/>
          <w:b/>
          <w:sz w:val="22"/>
          <w:szCs w:val="22"/>
          <w:lang w:val="hu-HU"/>
        </w:rPr>
      </w:pPr>
      <w:r w:rsidRPr="0022545B">
        <w:rPr>
          <w:rStyle w:val="1"/>
          <w:rFonts w:asciiTheme="minorHAnsi" w:eastAsiaTheme="minorHAnsi" w:hAnsiTheme="minorHAnsi" w:cstheme="minorHAnsi"/>
          <w:sz w:val="22"/>
          <w:szCs w:val="22"/>
          <w:lang w:val="hu-HU" w:eastAsia="uk-UA"/>
        </w:rPr>
        <w:t>A befogadó és térí</w:t>
      </w:r>
      <w:r w:rsidR="00C66A17" w:rsidRPr="0022545B">
        <w:rPr>
          <w:rStyle w:val="1"/>
          <w:rFonts w:asciiTheme="minorHAnsi" w:eastAsiaTheme="minorHAnsi" w:hAnsiTheme="minorHAnsi" w:cstheme="minorHAnsi"/>
          <w:sz w:val="22"/>
          <w:szCs w:val="22"/>
          <w:lang w:val="hu-HU" w:eastAsia="uk-UA"/>
        </w:rPr>
        <w:t xml:space="preserve">tésmentes felhasználója a </w:t>
      </w:r>
      <w:r w:rsidR="0090121E" w:rsidRPr="0022545B">
        <w:rPr>
          <w:rStyle w:val="1"/>
          <w:rFonts w:asciiTheme="minorHAnsi" w:eastAsiaTheme="minorHAnsi" w:hAnsiTheme="minorHAnsi" w:cstheme="minorHAnsi"/>
          <w:sz w:val="22"/>
          <w:szCs w:val="22"/>
          <w:lang w:val="hu-HU" w:eastAsia="uk-UA"/>
        </w:rPr>
        <w:t>szállítmánynak</w:t>
      </w:r>
      <w:r w:rsidR="0090121E" w:rsidRPr="0022545B">
        <w:rPr>
          <w:rFonts w:asciiTheme="minorHAnsi" w:hAnsiTheme="minorHAnsi" w:cstheme="minorHAnsi"/>
          <w:b/>
          <w:sz w:val="22"/>
          <w:szCs w:val="22"/>
          <w:lang w:val="hu-HU"/>
        </w:rPr>
        <w:t xml:space="preserve"> </w:t>
      </w:r>
      <w:r w:rsidRPr="0022545B">
        <w:rPr>
          <w:rFonts w:asciiTheme="minorHAnsi" w:hAnsiTheme="minorHAnsi" w:cstheme="minorHAnsi"/>
          <w:b/>
          <w:sz w:val="22"/>
          <w:szCs w:val="22"/>
          <w:lang w:val="hu-HU"/>
        </w:rPr>
        <w:t xml:space="preserve">- Intézmény megnevezése: </w:t>
      </w:r>
      <w:r w:rsidRPr="0022545B">
        <w:rPr>
          <w:rFonts w:asciiTheme="minorHAnsi" w:hAnsiTheme="minorHAnsi" w:cstheme="minorHAnsi"/>
          <w:b/>
          <w:sz w:val="22"/>
          <w:szCs w:val="22"/>
          <w:lang w:val="hu-HU"/>
        </w:rPr>
        <w:t>SZENT PANTELEIMON KARITÁSZ</w:t>
      </w:r>
      <w:r w:rsidRPr="0022545B">
        <w:rPr>
          <w:rFonts w:asciiTheme="minorHAnsi" w:hAnsiTheme="minorHAnsi" w:cstheme="minorHAnsi"/>
          <w:b/>
          <w:sz w:val="22"/>
          <w:szCs w:val="22"/>
          <w:lang w:val="hu-HU"/>
        </w:rPr>
        <w:t xml:space="preserve">, </w:t>
      </w:r>
      <w:r w:rsidR="0090121E" w:rsidRPr="0022545B">
        <w:rPr>
          <w:rFonts w:asciiTheme="minorHAnsi" w:hAnsiTheme="minorHAnsi" w:cstheme="minorHAnsi"/>
          <w:b/>
          <w:sz w:val="22"/>
          <w:szCs w:val="22"/>
          <w:lang w:val="hu-HU"/>
        </w:rPr>
        <w:t>intézmény vezetőjének neve</w:t>
      </w:r>
      <w:r w:rsidRPr="0022545B">
        <w:rPr>
          <w:rFonts w:asciiTheme="minorHAnsi" w:hAnsiTheme="minorHAnsi" w:cstheme="minorHAnsi"/>
          <w:b/>
          <w:sz w:val="22"/>
          <w:szCs w:val="22"/>
          <w:lang w:val="hu-HU"/>
        </w:rPr>
        <w:t>:</w:t>
      </w:r>
      <w:r w:rsidR="00C66A17" w:rsidRPr="0022545B">
        <w:rPr>
          <w:rStyle w:val="1"/>
          <w:rFonts w:asciiTheme="minorHAnsi" w:eastAsiaTheme="minorHAnsi" w:hAnsiTheme="minorHAnsi" w:cstheme="minorHAnsi"/>
          <w:sz w:val="22"/>
          <w:szCs w:val="22"/>
          <w:lang w:val="hu-HU" w:eastAsia="uk-UA"/>
        </w:rPr>
        <w:t xml:space="preserve"> </w:t>
      </w:r>
      <w:proofErr w:type="spellStart"/>
      <w:r w:rsidR="001D684B" w:rsidRPr="0022545B">
        <w:rPr>
          <w:rFonts w:asciiTheme="minorHAnsi" w:hAnsiTheme="minorHAnsi" w:cstheme="minorHAnsi"/>
          <w:b/>
          <w:sz w:val="22"/>
          <w:szCs w:val="22"/>
          <w:lang w:val="hu-HU"/>
        </w:rPr>
        <w:t>Szkoropádszky</w:t>
      </w:r>
      <w:proofErr w:type="spellEnd"/>
      <w:r w:rsidR="001D684B" w:rsidRPr="0022545B">
        <w:rPr>
          <w:rFonts w:asciiTheme="minorHAnsi" w:hAnsiTheme="minorHAnsi" w:cstheme="minorHAnsi"/>
          <w:b/>
          <w:sz w:val="22"/>
          <w:szCs w:val="22"/>
          <w:lang w:val="hu-HU"/>
        </w:rPr>
        <w:t xml:space="preserve"> Péter</w:t>
      </w:r>
      <w:r w:rsidRPr="0022545B">
        <w:rPr>
          <w:rFonts w:asciiTheme="minorHAnsi" w:hAnsiTheme="minorHAnsi" w:cstheme="minorHAnsi"/>
          <w:b/>
          <w:sz w:val="22"/>
          <w:szCs w:val="22"/>
          <w:lang w:val="hu-HU"/>
        </w:rPr>
        <w:t xml:space="preserve">. </w:t>
      </w:r>
      <w:r w:rsidR="00C66A17" w:rsidRPr="0022545B">
        <w:rPr>
          <w:rFonts w:asciiTheme="minorHAnsi" w:hAnsiTheme="minorHAnsi" w:cstheme="minorHAnsi"/>
          <w:sz w:val="22"/>
          <w:szCs w:val="22"/>
          <w:lang w:val="hu-HU"/>
        </w:rPr>
        <w:t>(a befogadó jo</w:t>
      </w:r>
      <w:r w:rsidRPr="0022545B">
        <w:rPr>
          <w:rFonts w:asciiTheme="minorHAnsi" w:hAnsiTheme="minorHAnsi" w:cstheme="minorHAnsi"/>
          <w:sz w:val="22"/>
          <w:szCs w:val="22"/>
          <w:lang w:val="hu-HU"/>
        </w:rPr>
        <w:t xml:space="preserve">gi személy, amely az </w:t>
      </w:r>
      <w:proofErr w:type="gramStart"/>
      <w:r w:rsidRPr="0022545B">
        <w:rPr>
          <w:rFonts w:asciiTheme="minorHAnsi" w:hAnsiTheme="minorHAnsi" w:cstheme="minorHAnsi"/>
          <w:sz w:val="22"/>
          <w:szCs w:val="22"/>
          <w:lang w:val="hu-HU"/>
        </w:rPr>
        <w:t xml:space="preserve">Ukrajnában </w:t>
      </w:r>
      <w:r w:rsidR="00C66A17" w:rsidRPr="0022545B">
        <w:rPr>
          <w:rFonts w:asciiTheme="minorHAnsi" w:hAnsiTheme="minorHAnsi" w:cstheme="minorHAnsi"/>
          <w:sz w:val="22"/>
          <w:szCs w:val="22"/>
          <w:lang w:val="hu-HU"/>
        </w:rPr>
        <w:t>életben</w:t>
      </w:r>
      <w:proofErr w:type="gramEnd"/>
      <w:r w:rsidR="00C66A17" w:rsidRPr="0022545B">
        <w:rPr>
          <w:rFonts w:asciiTheme="minorHAnsi" w:hAnsiTheme="minorHAnsi" w:cstheme="minorHAnsi"/>
          <w:sz w:val="22"/>
          <w:szCs w:val="22"/>
          <w:lang w:val="hu-HU"/>
        </w:rPr>
        <w:t xml:space="preserve"> lévő törvények alapján jár el),</w:t>
      </w:r>
      <w:r w:rsidRPr="0022545B">
        <w:rPr>
          <w:rFonts w:asciiTheme="minorHAnsi" w:hAnsiTheme="minorHAnsi" w:cstheme="minorHAnsi"/>
          <w:sz w:val="22"/>
          <w:szCs w:val="22"/>
          <w:lang w:val="hu-HU"/>
        </w:rPr>
        <w:t xml:space="preserve"> Címe: </w:t>
      </w:r>
      <w:r w:rsidRPr="0022545B">
        <w:rPr>
          <w:rFonts w:asciiTheme="minorHAnsi" w:hAnsiTheme="minorHAnsi" w:cstheme="minorHAnsi"/>
          <w:b/>
          <w:sz w:val="22"/>
          <w:szCs w:val="22"/>
          <w:lang w:val="hu-HU"/>
        </w:rPr>
        <w:t xml:space="preserve">Ukrajna, Kárpátalja, Beregszászi járás, </w:t>
      </w:r>
      <w:proofErr w:type="spellStart"/>
      <w:r w:rsidRPr="0022545B">
        <w:rPr>
          <w:rFonts w:asciiTheme="minorHAnsi" w:hAnsiTheme="minorHAnsi" w:cstheme="minorHAnsi"/>
          <w:b/>
          <w:sz w:val="22"/>
          <w:szCs w:val="22"/>
          <w:lang w:val="hu-HU"/>
        </w:rPr>
        <w:t>Tiszaújhely</w:t>
      </w:r>
      <w:proofErr w:type="spellEnd"/>
      <w:r w:rsidRPr="0022545B">
        <w:rPr>
          <w:rFonts w:asciiTheme="minorHAnsi" w:hAnsiTheme="minorHAnsi" w:cstheme="minorHAnsi"/>
          <w:b/>
          <w:sz w:val="22"/>
          <w:szCs w:val="22"/>
          <w:lang w:val="hu-HU"/>
        </w:rPr>
        <w:t>, Béke u. 33/a.</w:t>
      </w:r>
      <w:r w:rsidRPr="0022545B">
        <w:rPr>
          <w:rFonts w:asciiTheme="minorHAnsi" w:hAnsiTheme="minorHAnsi" w:cstheme="minorHAnsi"/>
          <w:b/>
          <w:sz w:val="22"/>
          <w:szCs w:val="22"/>
          <w:lang w:val="hu-HU"/>
        </w:rPr>
        <w:t xml:space="preserve">, </w:t>
      </w:r>
      <w:proofErr w:type="spellStart"/>
      <w:r w:rsidR="001D684B" w:rsidRPr="0022545B">
        <w:rPr>
          <w:rFonts w:asciiTheme="minorHAnsi" w:hAnsiTheme="minorHAnsi" w:cstheme="minorHAnsi"/>
          <w:sz w:val="22"/>
          <w:szCs w:val="22"/>
          <w:lang w:val="hu-HU"/>
        </w:rPr>
        <w:t>Reg</w:t>
      </w:r>
      <w:proofErr w:type="spellEnd"/>
      <w:r w:rsidR="001D684B" w:rsidRPr="0022545B">
        <w:rPr>
          <w:rFonts w:asciiTheme="minorHAnsi" w:hAnsiTheme="minorHAnsi" w:cstheme="minorHAnsi"/>
          <w:sz w:val="22"/>
          <w:szCs w:val="22"/>
          <w:lang w:val="hu-HU"/>
        </w:rPr>
        <w:t xml:space="preserve"> szám:</w:t>
      </w:r>
      <w:r w:rsidR="001D684B" w:rsidRPr="0022545B">
        <w:rPr>
          <w:rFonts w:asciiTheme="minorHAnsi" w:hAnsiTheme="minorHAnsi" w:cstheme="minorHAnsi"/>
          <w:b/>
          <w:sz w:val="22"/>
          <w:szCs w:val="22"/>
          <w:lang w:val="hu-HU"/>
        </w:rPr>
        <w:t xml:space="preserve"> 25447955</w:t>
      </w:r>
    </w:p>
    <w:p w14:paraId="26A961CB" w14:textId="77777777" w:rsidR="005301B4" w:rsidRDefault="005301B4" w:rsidP="006560D5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  <w:lang w:val="hu-HU"/>
        </w:rPr>
      </w:pPr>
    </w:p>
    <w:p w14:paraId="0A687252" w14:textId="77777777" w:rsidR="000F3951" w:rsidRPr="000F3951" w:rsidRDefault="000F3951" w:rsidP="006560D5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  <w:lang w:val="hu-HU"/>
        </w:rPr>
      </w:pPr>
    </w:p>
    <w:p w14:paraId="38A774F7" w14:textId="5A98057E" w:rsidR="00EF26F6" w:rsidRDefault="006560D5" w:rsidP="00EF26F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22545B">
        <w:rPr>
          <w:rFonts w:asciiTheme="minorHAnsi" w:hAnsiTheme="minorHAnsi" w:cstheme="minorHAnsi"/>
          <w:sz w:val="22"/>
          <w:szCs w:val="22"/>
          <w:lang w:val="hu-HU"/>
        </w:rPr>
        <w:t>Kelt</w:t>
      </w:r>
      <w:r w:rsidR="00EF26F6" w:rsidRPr="0022545B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EF26F6" w:rsidRPr="0022545B">
        <w:rPr>
          <w:rFonts w:asciiTheme="minorHAnsi" w:hAnsiTheme="minorHAnsi" w:cstheme="minorHAnsi"/>
          <w:sz w:val="22"/>
          <w:szCs w:val="22"/>
          <w:lang w:val="hu-HU"/>
        </w:rPr>
        <w:t>(hely,</w:t>
      </w:r>
      <w:r w:rsidR="0022545B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EF26F6" w:rsidRPr="0022545B">
        <w:rPr>
          <w:rFonts w:asciiTheme="minorHAnsi" w:hAnsiTheme="minorHAnsi" w:cstheme="minorHAnsi"/>
          <w:sz w:val="22"/>
          <w:szCs w:val="22"/>
          <w:lang w:val="hu-HU"/>
        </w:rPr>
        <w:t>dátum)</w:t>
      </w:r>
    </w:p>
    <w:tbl>
      <w:tblPr>
        <w:tblStyle w:val="Rcsostblzat"/>
        <w:tblW w:w="4503" w:type="dxa"/>
        <w:tblLayout w:type="fixed"/>
        <w:tblLook w:val="04A0" w:firstRow="1" w:lastRow="0" w:firstColumn="1" w:lastColumn="0" w:noHBand="0" w:noVBand="1"/>
      </w:tblPr>
      <w:tblGrid>
        <w:gridCol w:w="4503"/>
      </w:tblGrid>
      <w:tr w:rsidR="00EF26F6" w:rsidRPr="0022545B" w14:paraId="26A03BC3" w14:textId="77777777" w:rsidTr="00D119E8">
        <w:trPr>
          <w:trHeight w:val="285"/>
        </w:trPr>
        <w:tc>
          <w:tcPr>
            <w:tcW w:w="4503" w:type="dxa"/>
            <w:shd w:val="clear" w:color="auto" w:fill="FFE599" w:themeFill="accent4" w:themeFillTint="66"/>
            <w:vAlign w:val="bottom"/>
          </w:tcPr>
          <w:p w14:paraId="2D3A0A0C" w14:textId="77777777" w:rsidR="00EF26F6" w:rsidRPr="0022545B" w:rsidRDefault="00EF26F6" w:rsidP="00D119E8">
            <w:pPr>
              <w:pStyle w:val="2"/>
              <w:shd w:val="clear" w:color="auto" w:fill="auto"/>
              <w:spacing w:line="288" w:lineRule="auto"/>
              <w:ind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85DF816" w14:textId="5B46BB8E" w:rsidR="001B25DF" w:rsidRDefault="001B25DF" w:rsidP="006560D5">
      <w:p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22545B">
        <w:rPr>
          <w:rFonts w:asciiTheme="minorHAnsi" w:hAnsiTheme="minorHAnsi" w:cstheme="minorHAnsi"/>
          <w:sz w:val="22"/>
          <w:szCs w:val="22"/>
          <w:lang w:val="uk-UA"/>
        </w:rPr>
        <w:tab/>
      </w:r>
      <w:r w:rsidRPr="0022545B">
        <w:rPr>
          <w:rFonts w:asciiTheme="minorHAnsi" w:hAnsiTheme="minorHAnsi" w:cstheme="minorHAnsi"/>
          <w:sz w:val="22"/>
          <w:szCs w:val="22"/>
          <w:lang w:val="uk-UA"/>
        </w:rPr>
        <w:tab/>
      </w:r>
      <w:r w:rsidRPr="0022545B">
        <w:rPr>
          <w:rFonts w:asciiTheme="minorHAnsi" w:hAnsiTheme="minorHAnsi" w:cstheme="minorHAnsi"/>
          <w:sz w:val="22"/>
          <w:szCs w:val="22"/>
          <w:lang w:val="uk-UA"/>
        </w:rPr>
        <w:tab/>
        <w:t xml:space="preserve">         </w:t>
      </w:r>
    </w:p>
    <w:p w14:paraId="60E457B2" w14:textId="77777777" w:rsidR="0045707A" w:rsidRDefault="0045707A" w:rsidP="006560D5">
      <w:p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bookmarkStart w:id="0" w:name="_GoBack"/>
      <w:bookmarkEnd w:id="0"/>
    </w:p>
    <w:p w14:paraId="330523D4" w14:textId="77777777" w:rsidR="0045707A" w:rsidRPr="0045707A" w:rsidRDefault="0045707A" w:rsidP="006560D5">
      <w:pPr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hu-HU"/>
        </w:rPr>
      </w:pPr>
    </w:p>
    <w:p w14:paraId="7BB8BA4D" w14:textId="122F0196" w:rsidR="0022545B" w:rsidRDefault="0022545B" w:rsidP="0022545B">
      <w:pPr>
        <w:tabs>
          <w:tab w:val="center" w:pos="7513"/>
          <w:tab w:val="center" w:pos="7797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ab/>
      </w:r>
      <w:proofErr w:type="gramStart"/>
      <w:r>
        <w:rPr>
          <w:rFonts w:asciiTheme="minorHAnsi" w:hAnsiTheme="minorHAnsi" w:cstheme="minorHAnsi"/>
          <w:sz w:val="22"/>
          <w:szCs w:val="22"/>
          <w:lang w:val="hu-HU"/>
        </w:rPr>
        <w:t>adományozó</w:t>
      </w:r>
      <w:proofErr w:type="gramEnd"/>
      <w:r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</w:p>
    <w:p w14:paraId="0BF546A9" w14:textId="5DD7C6E4" w:rsidR="00EF26F6" w:rsidRPr="0022545B" w:rsidRDefault="0022545B" w:rsidP="0022545B">
      <w:pPr>
        <w:tabs>
          <w:tab w:val="center" w:pos="7513"/>
          <w:tab w:val="center" w:pos="7797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ab/>
        <w:t>P.H.</w:t>
      </w:r>
    </w:p>
    <w:sectPr w:rsidR="00EF26F6" w:rsidRPr="0022545B" w:rsidSect="00CD3E8C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0D"/>
    <w:rsid w:val="00040DC3"/>
    <w:rsid w:val="00042528"/>
    <w:rsid w:val="000F3951"/>
    <w:rsid w:val="0010187A"/>
    <w:rsid w:val="001B25DF"/>
    <w:rsid w:val="001D684B"/>
    <w:rsid w:val="0022545B"/>
    <w:rsid w:val="00274401"/>
    <w:rsid w:val="0045707A"/>
    <w:rsid w:val="004B6663"/>
    <w:rsid w:val="005301B4"/>
    <w:rsid w:val="00534954"/>
    <w:rsid w:val="00572CB9"/>
    <w:rsid w:val="005F160D"/>
    <w:rsid w:val="006560D5"/>
    <w:rsid w:val="00683B8A"/>
    <w:rsid w:val="006F3630"/>
    <w:rsid w:val="0072452F"/>
    <w:rsid w:val="0074708F"/>
    <w:rsid w:val="007506DB"/>
    <w:rsid w:val="007F4620"/>
    <w:rsid w:val="0090121E"/>
    <w:rsid w:val="00A3583B"/>
    <w:rsid w:val="00A44DE4"/>
    <w:rsid w:val="00A85AF5"/>
    <w:rsid w:val="00AC7C07"/>
    <w:rsid w:val="00B2191E"/>
    <w:rsid w:val="00BA4327"/>
    <w:rsid w:val="00C66A17"/>
    <w:rsid w:val="00CD3E8C"/>
    <w:rsid w:val="00D751F4"/>
    <w:rsid w:val="00DA33C9"/>
    <w:rsid w:val="00E9701A"/>
    <w:rsid w:val="00EE1EC1"/>
    <w:rsid w:val="00EF26F6"/>
    <w:rsid w:val="00FA07A8"/>
    <w:rsid w:val="00FD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8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60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cs-CZ" w:eastAsia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">
    <w:name w:val="Основний текст_"/>
    <w:link w:val="2"/>
    <w:locked/>
    <w:rsid w:val="005F160D"/>
    <w:rPr>
      <w:rFonts w:ascii="Arial" w:hAnsi="Arial" w:cs="Arial"/>
      <w:spacing w:val="7"/>
      <w:sz w:val="18"/>
      <w:szCs w:val="18"/>
      <w:shd w:val="clear" w:color="auto" w:fill="FFFFFF"/>
    </w:rPr>
  </w:style>
  <w:style w:type="paragraph" w:customStyle="1" w:styleId="2">
    <w:name w:val="Основний текст2"/>
    <w:basedOn w:val="Norml"/>
    <w:link w:val="a"/>
    <w:rsid w:val="005F160D"/>
    <w:pPr>
      <w:widowControl w:val="0"/>
      <w:shd w:val="clear" w:color="auto" w:fill="FFFFFF"/>
      <w:spacing w:line="241" w:lineRule="exact"/>
      <w:jc w:val="both"/>
    </w:pPr>
    <w:rPr>
      <w:rFonts w:ascii="Arial" w:eastAsiaTheme="minorHAnsi" w:hAnsi="Arial" w:cs="Arial"/>
      <w:spacing w:val="7"/>
      <w:sz w:val="18"/>
      <w:szCs w:val="18"/>
      <w:lang w:val="uk-UA" w:eastAsia="en-US"/>
    </w:rPr>
  </w:style>
  <w:style w:type="character" w:customStyle="1" w:styleId="1">
    <w:name w:val="Основний текст1"/>
    <w:rsid w:val="005F160D"/>
    <w:rPr>
      <w:rFonts w:ascii="Arial" w:eastAsia="Times New Roman" w:hAnsi="Arial" w:cs="Arial" w:hint="default"/>
      <w:strike w:val="0"/>
      <w:dstrike w:val="0"/>
      <w:color w:val="000000"/>
      <w:spacing w:val="7"/>
      <w:w w:val="100"/>
      <w:position w:val="0"/>
      <w:sz w:val="18"/>
      <w:szCs w:val="18"/>
      <w:u w:val="none"/>
      <w:effect w:val="none"/>
      <w:lang w:val="uk-UA" w:bidi="ar-SA"/>
    </w:rPr>
  </w:style>
  <w:style w:type="table" w:styleId="Rcsostblzat">
    <w:name w:val="Table Grid"/>
    <w:basedOn w:val="Normltblzat"/>
    <w:rsid w:val="005F1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60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cs-CZ" w:eastAsia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">
    <w:name w:val="Основний текст_"/>
    <w:link w:val="2"/>
    <w:locked/>
    <w:rsid w:val="005F160D"/>
    <w:rPr>
      <w:rFonts w:ascii="Arial" w:hAnsi="Arial" w:cs="Arial"/>
      <w:spacing w:val="7"/>
      <w:sz w:val="18"/>
      <w:szCs w:val="18"/>
      <w:shd w:val="clear" w:color="auto" w:fill="FFFFFF"/>
    </w:rPr>
  </w:style>
  <w:style w:type="paragraph" w:customStyle="1" w:styleId="2">
    <w:name w:val="Основний текст2"/>
    <w:basedOn w:val="Norml"/>
    <w:link w:val="a"/>
    <w:rsid w:val="005F160D"/>
    <w:pPr>
      <w:widowControl w:val="0"/>
      <w:shd w:val="clear" w:color="auto" w:fill="FFFFFF"/>
      <w:spacing w:line="241" w:lineRule="exact"/>
      <w:jc w:val="both"/>
    </w:pPr>
    <w:rPr>
      <w:rFonts w:ascii="Arial" w:eastAsiaTheme="minorHAnsi" w:hAnsi="Arial" w:cs="Arial"/>
      <w:spacing w:val="7"/>
      <w:sz w:val="18"/>
      <w:szCs w:val="18"/>
      <w:lang w:val="uk-UA" w:eastAsia="en-US"/>
    </w:rPr>
  </w:style>
  <w:style w:type="character" w:customStyle="1" w:styleId="1">
    <w:name w:val="Основний текст1"/>
    <w:rsid w:val="005F160D"/>
    <w:rPr>
      <w:rFonts w:ascii="Arial" w:eastAsia="Times New Roman" w:hAnsi="Arial" w:cs="Arial" w:hint="default"/>
      <w:strike w:val="0"/>
      <w:dstrike w:val="0"/>
      <w:color w:val="000000"/>
      <w:spacing w:val="7"/>
      <w:w w:val="100"/>
      <w:position w:val="0"/>
      <w:sz w:val="18"/>
      <w:szCs w:val="18"/>
      <w:u w:val="none"/>
      <w:effect w:val="none"/>
      <w:lang w:val="uk-UA" w:bidi="ar-SA"/>
    </w:rPr>
  </w:style>
  <w:style w:type="table" w:styleId="Rcsostblzat">
    <w:name w:val="Table Grid"/>
    <w:basedOn w:val="Normltblzat"/>
    <w:rsid w:val="005F1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D42BE2-8FA8-45B2-9323-5F8F079B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Magyar-szállítólevél-kitöltendő1</Template>
  <TotalTime>0</TotalTime>
  <Pages>2</Pages>
  <Words>208</Words>
  <Characters>1443</Characters>
  <Application>Microsoft Office Word</Application>
  <DocSecurity>0</DocSecurity>
  <Lines>12</Lines>
  <Paragraphs>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</dc:creator>
  <cp:lastModifiedBy>SartoPC</cp:lastModifiedBy>
  <cp:revision>2</cp:revision>
  <dcterms:created xsi:type="dcterms:W3CDTF">2022-03-03T20:24:00Z</dcterms:created>
  <dcterms:modified xsi:type="dcterms:W3CDTF">2022-03-03T20:24:00Z</dcterms:modified>
</cp:coreProperties>
</file>